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0BB83" w14:textId="77777777" w:rsidR="00D86127" w:rsidRDefault="00D86127" w:rsidP="00D86127">
      <w:pPr>
        <w:ind w:firstLine="0"/>
      </w:pPr>
    </w:p>
    <w:tbl>
      <w:tblPr>
        <w:tblW w:w="99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5"/>
        <w:gridCol w:w="567"/>
        <w:gridCol w:w="198"/>
        <w:gridCol w:w="1560"/>
        <w:gridCol w:w="425"/>
        <w:gridCol w:w="2272"/>
      </w:tblGrid>
      <w:tr w:rsidR="00246D4B" w14:paraId="3000BB8E" w14:textId="77777777" w:rsidTr="00D44E80">
        <w:trPr>
          <w:cantSplit/>
          <w:trHeight w:val="284"/>
        </w:trPr>
        <w:tc>
          <w:tcPr>
            <w:tcW w:w="4905" w:type="dxa"/>
            <w:vMerge w:val="restart"/>
          </w:tcPr>
          <w:p w14:paraId="4A86061C" w14:textId="0882D344" w:rsidR="0093566A" w:rsidRPr="0093566A" w:rsidRDefault="0093566A" w:rsidP="00246D4B">
            <w:pPr>
              <w:ind w:firstLine="0"/>
            </w:pPr>
            <w:r w:rsidRPr="0093566A">
              <w:t xml:space="preserve">Lietuvos Respublikos Sveikatos apsaugos </w:t>
            </w:r>
            <w:r w:rsidR="00BF06F6">
              <w:t>m</w:t>
            </w:r>
            <w:r w:rsidRPr="0093566A">
              <w:t xml:space="preserve">inisterijai </w:t>
            </w:r>
          </w:p>
          <w:p w14:paraId="3000BB88" w14:textId="637630BA" w:rsidR="00AD5887" w:rsidRDefault="00AD5887" w:rsidP="00246D4B">
            <w:pPr>
              <w:ind w:firstLine="0"/>
            </w:pPr>
            <w:r w:rsidRPr="0093566A">
              <w:t>El. pašt</w:t>
            </w:r>
            <w:r w:rsidR="00D44E80" w:rsidRPr="0093566A">
              <w:t>u</w:t>
            </w:r>
            <w:r w:rsidRPr="0093566A">
              <w:t xml:space="preserve">: </w:t>
            </w:r>
            <w:hyperlink r:id="rId11" w:history="1">
              <w:r w:rsidR="0093566A" w:rsidRPr="00652974">
                <w:rPr>
                  <w:rStyle w:val="Hyperlink"/>
                </w:rPr>
                <w:t>ministerija@sam.lt</w:t>
              </w:r>
            </w:hyperlink>
          </w:p>
          <w:p w14:paraId="27A7F48D" w14:textId="17BC8B5E" w:rsidR="00D44E80" w:rsidRDefault="00D44E80" w:rsidP="00246D4B">
            <w:pPr>
              <w:ind w:firstLine="0"/>
            </w:pPr>
          </w:p>
          <w:p w14:paraId="3000BB89" w14:textId="09DB269C" w:rsidR="00AD5887" w:rsidRDefault="00AD5887" w:rsidP="00246D4B">
            <w:pPr>
              <w:ind w:firstLine="0"/>
            </w:pPr>
          </w:p>
        </w:tc>
        <w:tc>
          <w:tcPr>
            <w:tcW w:w="567" w:type="dxa"/>
          </w:tcPr>
          <w:p w14:paraId="3000BB8A" w14:textId="77777777" w:rsidR="00246D4B" w:rsidRDefault="00246D4B">
            <w:pPr>
              <w:ind w:firstLine="0"/>
            </w:pPr>
          </w:p>
        </w:tc>
        <w:tc>
          <w:tcPr>
            <w:tcW w:w="1758" w:type="dxa"/>
            <w:gridSpan w:val="2"/>
            <w:vAlign w:val="center"/>
          </w:tcPr>
          <w:p w14:paraId="3000BB8B" w14:textId="735F4E9D" w:rsidR="00246D4B" w:rsidRDefault="00246D4B" w:rsidP="001258D1">
            <w:pPr>
              <w:ind w:firstLine="0"/>
            </w:pPr>
          </w:p>
        </w:tc>
        <w:tc>
          <w:tcPr>
            <w:tcW w:w="425" w:type="dxa"/>
            <w:vAlign w:val="center"/>
          </w:tcPr>
          <w:p w14:paraId="3000BB8C" w14:textId="0BE88C69" w:rsidR="00246D4B" w:rsidRDefault="00246D4B" w:rsidP="00246D4B">
            <w:pPr>
              <w:ind w:firstLine="0"/>
              <w:jc w:val="right"/>
            </w:pPr>
          </w:p>
        </w:tc>
        <w:tc>
          <w:tcPr>
            <w:tcW w:w="2272" w:type="dxa"/>
            <w:vAlign w:val="center"/>
          </w:tcPr>
          <w:p w14:paraId="3000BB8D" w14:textId="74195BED" w:rsidR="00246D4B" w:rsidRDefault="00246D4B" w:rsidP="001258D1">
            <w:pPr>
              <w:ind w:left="85" w:firstLine="0"/>
            </w:pPr>
          </w:p>
        </w:tc>
      </w:tr>
      <w:tr w:rsidR="00246D4B" w14:paraId="3000BB95" w14:textId="77777777" w:rsidTr="00D44E80">
        <w:trPr>
          <w:cantSplit/>
          <w:trHeight w:val="283"/>
        </w:trPr>
        <w:tc>
          <w:tcPr>
            <w:tcW w:w="4905" w:type="dxa"/>
            <w:vMerge/>
          </w:tcPr>
          <w:p w14:paraId="3000BB8F" w14:textId="77777777" w:rsidR="00246D4B" w:rsidRDefault="00246D4B" w:rsidP="00F12817">
            <w:pPr>
              <w:ind w:firstLine="0"/>
              <w:rPr>
                <w:caps/>
              </w:rPr>
            </w:pPr>
          </w:p>
        </w:tc>
        <w:tc>
          <w:tcPr>
            <w:tcW w:w="567" w:type="dxa"/>
          </w:tcPr>
          <w:p w14:paraId="3000BB90" w14:textId="77777777" w:rsidR="00246D4B" w:rsidRDefault="00246D4B" w:rsidP="00F12817">
            <w:pPr>
              <w:ind w:right="113" w:firstLine="0"/>
              <w:jc w:val="right"/>
            </w:pPr>
          </w:p>
        </w:tc>
        <w:tc>
          <w:tcPr>
            <w:tcW w:w="198" w:type="dxa"/>
          </w:tcPr>
          <w:p w14:paraId="3000BB91" w14:textId="081CDB7E" w:rsidR="00246D4B" w:rsidRDefault="00246D4B" w:rsidP="00246D4B">
            <w:pPr>
              <w:ind w:firstLine="0"/>
            </w:pPr>
          </w:p>
        </w:tc>
        <w:tc>
          <w:tcPr>
            <w:tcW w:w="1560" w:type="dxa"/>
          </w:tcPr>
          <w:p w14:paraId="3000BB92" w14:textId="77777777" w:rsidR="00246D4B" w:rsidRDefault="00246D4B" w:rsidP="00246D4B">
            <w:pPr>
              <w:ind w:firstLine="0"/>
            </w:pPr>
          </w:p>
        </w:tc>
        <w:tc>
          <w:tcPr>
            <w:tcW w:w="425" w:type="dxa"/>
          </w:tcPr>
          <w:p w14:paraId="3000BB93" w14:textId="2A57DF43" w:rsidR="00246D4B" w:rsidRDefault="00246D4B" w:rsidP="00246D4B">
            <w:pPr>
              <w:ind w:firstLine="0"/>
              <w:jc w:val="right"/>
            </w:pPr>
          </w:p>
        </w:tc>
        <w:tc>
          <w:tcPr>
            <w:tcW w:w="2272" w:type="dxa"/>
          </w:tcPr>
          <w:p w14:paraId="3000BB94" w14:textId="77777777" w:rsidR="00246D4B" w:rsidRDefault="00246D4B" w:rsidP="005054AB">
            <w:pPr>
              <w:ind w:left="85" w:firstLine="0"/>
            </w:pPr>
          </w:p>
        </w:tc>
      </w:tr>
      <w:tr w:rsidR="00E707EC" w14:paraId="3000BB9A" w14:textId="77777777" w:rsidTr="00A95D06">
        <w:trPr>
          <w:cantSplit/>
          <w:trHeight w:val="289"/>
        </w:trPr>
        <w:tc>
          <w:tcPr>
            <w:tcW w:w="9927" w:type="dxa"/>
            <w:gridSpan w:val="6"/>
          </w:tcPr>
          <w:sdt>
            <w:sdtPr>
              <w:rPr>
                <w:b/>
              </w:rPr>
              <w:alias w:val="Title"/>
              <w:tag w:val=""/>
              <w:id w:val="1139617702"/>
              <w:placeholder>
                <w:docPart w:val="658F7759D1394DE983BED3D8F0C75D1B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p w14:paraId="3000BB98" w14:textId="0287A4EC" w:rsidR="00805CFA" w:rsidRPr="00E417B8" w:rsidRDefault="00CA1CA6" w:rsidP="00805CFA">
                <w:pPr>
                  <w:overflowPunct w:val="0"/>
                  <w:autoSpaceDE w:val="0"/>
                  <w:autoSpaceDN w:val="0"/>
                  <w:adjustRightInd w:val="0"/>
                  <w:spacing w:before="240"/>
                  <w:ind w:firstLine="0"/>
                  <w:rPr>
                    <w:b/>
                  </w:rPr>
                </w:pPr>
                <w:r>
                  <w:rPr>
                    <w:b/>
                  </w:rPr>
                  <w:t>DĖL PROJEKTO ĮGYVENDINIMO PLANŲ VERTINIMO STABDYMO PAGAL KVIETIMĄ NR. 09-002-P „INFEKCINIŲ LIGŲ KLASTERIŲ CENTRŲ ĮRENGIMAS“</w:t>
                </w:r>
              </w:p>
            </w:sdtContent>
          </w:sdt>
          <w:p w14:paraId="3000BB99" w14:textId="77777777" w:rsidR="00E707EC" w:rsidRPr="00EF3CE7" w:rsidRDefault="00E707EC" w:rsidP="00805CFA">
            <w:pPr>
              <w:spacing w:before="240"/>
              <w:ind w:firstLine="0"/>
              <w:rPr>
                <w:b/>
                <w:caps/>
              </w:rPr>
            </w:pPr>
          </w:p>
        </w:tc>
      </w:tr>
    </w:tbl>
    <w:p w14:paraId="46F626BD" w14:textId="6BCF7DF4" w:rsidR="002B0093" w:rsidRDefault="002B0093" w:rsidP="00901AEA">
      <w:pPr>
        <w:spacing w:after="20" w:line="276" w:lineRule="auto"/>
        <w:jc w:val="both"/>
        <w:rPr>
          <w:szCs w:val="24"/>
        </w:rPr>
      </w:pPr>
      <w:r>
        <w:rPr>
          <w:szCs w:val="24"/>
        </w:rPr>
        <w:t xml:space="preserve">Viešoji įstaiga Centrinė projektų valdymo agentūra (CPVA), atsižvelgdama į tai, kad </w:t>
      </w:r>
      <w:r w:rsidR="00330A33">
        <w:rPr>
          <w:szCs w:val="24"/>
        </w:rPr>
        <w:t xml:space="preserve">         </w:t>
      </w:r>
      <w:r w:rsidR="00E71607">
        <w:rPr>
          <w:szCs w:val="24"/>
        </w:rPr>
        <w:t xml:space="preserve">2022 m. spalio 18 d. pakeitus </w:t>
      </w:r>
      <w:r>
        <w:rPr>
          <w:szCs w:val="24"/>
        </w:rPr>
        <w:t>2022 m. birželio 22 d. Lietuvos Respublikos finansų ministro įsakymu Nr. 1K-237 patvirtintas Projektų administravimo ir finansavimo taisykles</w:t>
      </w:r>
      <w:r w:rsidR="005604B3">
        <w:rPr>
          <w:szCs w:val="24"/>
        </w:rPr>
        <w:t xml:space="preserve"> (Taisyklės)</w:t>
      </w:r>
      <w:r>
        <w:rPr>
          <w:szCs w:val="24"/>
        </w:rPr>
        <w:t>, buvo pakeisti esminiai pareiškėjams ir p</w:t>
      </w:r>
      <w:r w:rsidR="005604B3">
        <w:rPr>
          <w:szCs w:val="24"/>
        </w:rPr>
        <w:t xml:space="preserve">rojektams taikomi reikalavimai ir vadovaudamasi Taisyklių 35 punktu, informuoja apie pagal kvietimą Nr. 09-002-P </w:t>
      </w:r>
      <w:r w:rsidR="00BF06F6">
        <w:rPr>
          <w:szCs w:val="24"/>
        </w:rPr>
        <w:t>„</w:t>
      </w:r>
      <w:r w:rsidR="005604B3">
        <w:rPr>
          <w:szCs w:val="24"/>
        </w:rPr>
        <w:t>Infekcinių ligų klasterių centrų įrengimas</w:t>
      </w:r>
      <w:r w:rsidR="00BF06F6">
        <w:rPr>
          <w:szCs w:val="24"/>
        </w:rPr>
        <w:t>“</w:t>
      </w:r>
      <w:r w:rsidR="005604B3">
        <w:rPr>
          <w:szCs w:val="24"/>
        </w:rPr>
        <w:t xml:space="preserve"> </w:t>
      </w:r>
      <w:r w:rsidR="00330A33">
        <w:rPr>
          <w:szCs w:val="24"/>
        </w:rPr>
        <w:t xml:space="preserve">(Kvietimas) </w:t>
      </w:r>
      <w:r w:rsidR="005604B3">
        <w:rPr>
          <w:szCs w:val="24"/>
        </w:rPr>
        <w:t>gautų projektų įgyvendinimo planų (PĮP) vertinimo sustabdymą</w:t>
      </w:r>
      <w:r w:rsidR="00742ED6">
        <w:rPr>
          <w:szCs w:val="24"/>
        </w:rPr>
        <w:t>.</w:t>
      </w:r>
    </w:p>
    <w:p w14:paraId="5A72B6F3" w14:textId="3D33EB37" w:rsidR="005604B3" w:rsidRDefault="005604B3" w:rsidP="00901AEA">
      <w:pPr>
        <w:spacing w:after="20" w:line="276" w:lineRule="auto"/>
        <w:jc w:val="both"/>
        <w:rPr>
          <w:szCs w:val="24"/>
        </w:rPr>
      </w:pPr>
      <w:r>
        <w:rPr>
          <w:szCs w:val="24"/>
        </w:rPr>
        <w:t>Pagal Taisyklių pakeitimus atnaujinus 2022–2030 metų S</w:t>
      </w:r>
      <w:r w:rsidRPr="005604B3">
        <w:rPr>
          <w:szCs w:val="24"/>
        </w:rPr>
        <w:t>veikatos priežiūros kokybės ir efektyvumo didinimo plėtro</w:t>
      </w:r>
      <w:r>
        <w:rPr>
          <w:szCs w:val="24"/>
        </w:rPr>
        <w:t>s programos pažangos priemonės Nr. 11-002-02-11-01 „G</w:t>
      </w:r>
      <w:r w:rsidRPr="005604B3">
        <w:rPr>
          <w:szCs w:val="24"/>
        </w:rPr>
        <w:t>erinti sveikatos priežiūros paslaugų kokybę ir prieinamumą“ pro</w:t>
      </w:r>
      <w:r>
        <w:rPr>
          <w:szCs w:val="24"/>
        </w:rPr>
        <w:t>jektų finansavimo sąlygų aprašą N</w:t>
      </w:r>
      <w:r w:rsidRPr="005604B3">
        <w:rPr>
          <w:szCs w:val="24"/>
        </w:rPr>
        <w:t>r. 2</w:t>
      </w:r>
      <w:r>
        <w:rPr>
          <w:szCs w:val="24"/>
        </w:rPr>
        <w:t xml:space="preserve">, prašome nedelsiant informuoti apie tai CPVA. Gavę informaciją, vadovaudamiesi Taisyklių 37 punktu, atnaujinsime </w:t>
      </w:r>
      <w:r w:rsidR="00742ED6">
        <w:rPr>
          <w:szCs w:val="24"/>
        </w:rPr>
        <w:t xml:space="preserve">kvietimo informaciją ir </w:t>
      </w:r>
      <w:r>
        <w:rPr>
          <w:szCs w:val="24"/>
        </w:rPr>
        <w:t xml:space="preserve">PĮP vertinimus. </w:t>
      </w:r>
    </w:p>
    <w:p w14:paraId="41337A67" w14:textId="0942F06C" w:rsidR="00250E78" w:rsidRDefault="00330A33" w:rsidP="00742ED6">
      <w:pPr>
        <w:spacing w:after="20" w:line="276" w:lineRule="auto"/>
        <w:jc w:val="both"/>
        <w:rPr>
          <w:sz w:val="20"/>
        </w:rPr>
      </w:pPr>
      <w:r>
        <w:rPr>
          <w:szCs w:val="24"/>
        </w:rPr>
        <w:t>Informuojame, kad pagal Kvietimą gauti visi penki planuoti PĮP</w:t>
      </w:r>
      <w:r w:rsidR="004E3F62">
        <w:rPr>
          <w:szCs w:val="24"/>
        </w:rPr>
        <w:t>.</w:t>
      </w:r>
    </w:p>
    <w:p w14:paraId="3000BBA2" w14:textId="36062E9B" w:rsidR="0089508F" w:rsidRDefault="0089508F" w:rsidP="00B761AB">
      <w:pPr>
        <w:ind w:firstLine="0"/>
        <w:rPr>
          <w:sz w:val="20"/>
        </w:rPr>
      </w:pPr>
    </w:p>
    <w:p w14:paraId="2636C368" w14:textId="6C5CFBDB" w:rsidR="00901AEA" w:rsidRDefault="00901AEA" w:rsidP="00B761AB">
      <w:pPr>
        <w:ind w:firstLine="0"/>
        <w:rPr>
          <w:sz w:val="20"/>
        </w:rPr>
      </w:pPr>
    </w:p>
    <w:p w14:paraId="4636EAE2" w14:textId="43DDB05A" w:rsidR="00330A33" w:rsidRDefault="00330A33" w:rsidP="00B761AB">
      <w:pPr>
        <w:ind w:firstLine="0"/>
        <w:rPr>
          <w:sz w:val="20"/>
        </w:rPr>
      </w:pPr>
    </w:p>
    <w:p w14:paraId="2AC334C7" w14:textId="1DCC8618" w:rsidR="00330A33" w:rsidRDefault="00330A33" w:rsidP="00B761AB">
      <w:pPr>
        <w:ind w:firstLine="0"/>
        <w:rPr>
          <w:sz w:val="20"/>
        </w:rPr>
      </w:pPr>
    </w:p>
    <w:p w14:paraId="4A410B5A" w14:textId="3C5D6439" w:rsidR="00330A33" w:rsidRDefault="00330A33" w:rsidP="00B761AB">
      <w:pPr>
        <w:ind w:firstLine="0"/>
        <w:rPr>
          <w:sz w:val="20"/>
        </w:rPr>
      </w:pPr>
    </w:p>
    <w:p w14:paraId="65DAA117" w14:textId="0F62ED03" w:rsidR="00330A33" w:rsidRDefault="00330A33" w:rsidP="00B761AB">
      <w:pPr>
        <w:ind w:firstLine="0"/>
        <w:rPr>
          <w:sz w:val="20"/>
        </w:rPr>
      </w:pPr>
    </w:p>
    <w:p w14:paraId="612B5704" w14:textId="56B626DE" w:rsidR="00330A33" w:rsidRDefault="00330A33" w:rsidP="00B761AB">
      <w:pPr>
        <w:ind w:firstLine="0"/>
        <w:rPr>
          <w:sz w:val="20"/>
        </w:rPr>
      </w:pPr>
    </w:p>
    <w:p w14:paraId="24FDFA80" w14:textId="3E7FD0E6" w:rsidR="00330A33" w:rsidRDefault="00330A33" w:rsidP="00B761AB">
      <w:pPr>
        <w:ind w:firstLine="0"/>
        <w:rPr>
          <w:sz w:val="20"/>
        </w:rPr>
      </w:pPr>
    </w:p>
    <w:p w14:paraId="487DDD92" w14:textId="1FAA17F6" w:rsidR="00330A33" w:rsidRDefault="00330A33" w:rsidP="00B761AB">
      <w:pPr>
        <w:ind w:firstLine="0"/>
        <w:rPr>
          <w:sz w:val="20"/>
        </w:rPr>
      </w:pPr>
    </w:p>
    <w:p w14:paraId="5B65FDC0" w14:textId="72C4903B" w:rsidR="00330A33" w:rsidRDefault="00330A33" w:rsidP="00B761AB">
      <w:pPr>
        <w:ind w:firstLine="0"/>
        <w:rPr>
          <w:sz w:val="20"/>
        </w:rPr>
      </w:pPr>
    </w:p>
    <w:p w14:paraId="79DE0D55" w14:textId="77777777" w:rsidR="00330A33" w:rsidRDefault="00330A33" w:rsidP="00B761AB">
      <w:pPr>
        <w:ind w:firstLine="0"/>
        <w:rPr>
          <w:sz w:val="20"/>
        </w:rPr>
      </w:pPr>
    </w:p>
    <w:p w14:paraId="3000BBA5" w14:textId="78861E14" w:rsidR="0089508F" w:rsidRDefault="0089508F" w:rsidP="00B761AB">
      <w:pPr>
        <w:ind w:firstLine="0"/>
        <w:rPr>
          <w:sz w:val="20"/>
        </w:rPr>
      </w:pPr>
    </w:p>
    <w:p w14:paraId="4C3CE95D" w14:textId="30D664E9" w:rsidR="00492B8A" w:rsidRDefault="00492B8A" w:rsidP="00B761AB">
      <w:pPr>
        <w:ind w:firstLine="0"/>
        <w:rPr>
          <w:sz w:val="20"/>
        </w:rPr>
      </w:pPr>
    </w:p>
    <w:p w14:paraId="2BEA0CF2" w14:textId="4CFF72A2" w:rsidR="00BF06F6" w:rsidRDefault="00BF06F6" w:rsidP="00B761AB">
      <w:pPr>
        <w:ind w:firstLine="0"/>
        <w:rPr>
          <w:sz w:val="20"/>
        </w:rPr>
      </w:pPr>
    </w:p>
    <w:p w14:paraId="7EDD9F11" w14:textId="172C56CC" w:rsidR="00BF06F6" w:rsidRDefault="00BF06F6" w:rsidP="00B761AB">
      <w:pPr>
        <w:ind w:firstLine="0"/>
        <w:rPr>
          <w:sz w:val="20"/>
        </w:rPr>
      </w:pPr>
    </w:p>
    <w:p w14:paraId="1B0AA142" w14:textId="01D92FF5" w:rsidR="00BF06F6" w:rsidRDefault="00BF06F6" w:rsidP="00B761AB">
      <w:pPr>
        <w:ind w:firstLine="0"/>
        <w:rPr>
          <w:sz w:val="20"/>
        </w:rPr>
      </w:pPr>
    </w:p>
    <w:p w14:paraId="0411685B" w14:textId="77777777" w:rsidR="00BF06F6" w:rsidRDefault="00BF06F6" w:rsidP="00B761AB">
      <w:pPr>
        <w:ind w:firstLine="0"/>
        <w:rPr>
          <w:sz w:val="20"/>
        </w:rPr>
      </w:pPr>
    </w:p>
    <w:p w14:paraId="67415AF5" w14:textId="77777777" w:rsidR="002A0A88" w:rsidRDefault="002A0A88" w:rsidP="00B761AB">
      <w:pPr>
        <w:ind w:firstLine="0"/>
        <w:rPr>
          <w:sz w:val="20"/>
        </w:rPr>
      </w:pPr>
    </w:p>
    <w:p w14:paraId="19E6B248" w14:textId="77777777" w:rsidR="00492B8A" w:rsidRDefault="00492B8A" w:rsidP="00B761AB">
      <w:pPr>
        <w:ind w:firstLine="0"/>
        <w:rPr>
          <w:sz w:val="20"/>
        </w:rPr>
      </w:pPr>
    </w:p>
    <w:p w14:paraId="3000BBA7" w14:textId="77777777" w:rsidR="0089508F" w:rsidRDefault="0089508F" w:rsidP="0089508F">
      <w:pPr>
        <w:ind w:firstLine="0"/>
        <w:rPr>
          <w:sz w:val="20"/>
        </w:rPr>
      </w:pPr>
    </w:p>
    <w:p w14:paraId="6C84CA75" w14:textId="77777777" w:rsidR="00BF06F6" w:rsidRDefault="00466368" w:rsidP="00466368">
      <w:pPr>
        <w:ind w:firstLine="0"/>
        <w:rPr>
          <w:sz w:val="20"/>
        </w:rPr>
      </w:pPr>
      <w:r w:rsidRPr="00330A33">
        <w:rPr>
          <w:sz w:val="20"/>
        </w:rPr>
        <w:t>Alvyda Ažubalytė</w:t>
      </w:r>
      <w:r w:rsidR="0089508F" w:rsidRPr="00330A33">
        <w:rPr>
          <w:sz w:val="20"/>
        </w:rPr>
        <w:t>, tel.</w:t>
      </w:r>
      <w:r w:rsidR="00D44E80" w:rsidRPr="00330A33">
        <w:rPr>
          <w:sz w:val="20"/>
        </w:rPr>
        <w:t xml:space="preserve"> 8 </w:t>
      </w:r>
      <w:r w:rsidRPr="00330A33">
        <w:rPr>
          <w:sz w:val="20"/>
        </w:rPr>
        <w:t>618</w:t>
      </w:r>
      <w:r w:rsidR="00D44E80" w:rsidRPr="00330A33">
        <w:rPr>
          <w:sz w:val="20"/>
        </w:rPr>
        <w:t xml:space="preserve"> </w:t>
      </w:r>
      <w:r w:rsidRPr="00330A33">
        <w:rPr>
          <w:sz w:val="20"/>
        </w:rPr>
        <w:t>13080</w:t>
      </w:r>
      <w:r w:rsidR="00D5121B" w:rsidRPr="00330A33">
        <w:rPr>
          <w:sz w:val="20"/>
        </w:rPr>
        <w:t>,</w:t>
      </w:r>
      <w:r w:rsidR="0089508F" w:rsidRPr="00330A33">
        <w:rPr>
          <w:sz w:val="20"/>
        </w:rPr>
        <w:t xml:space="preserve"> el. p. </w:t>
      </w:r>
      <w:r w:rsidR="00E65C5D" w:rsidRPr="00330A33">
        <w:rPr>
          <w:sz w:val="20"/>
        </w:rPr>
        <w:t>a.</w:t>
      </w:r>
      <w:r w:rsidRPr="00330A33">
        <w:rPr>
          <w:sz w:val="20"/>
        </w:rPr>
        <w:t>azubalyte</w:t>
      </w:r>
      <w:r w:rsidR="00E65C5D" w:rsidRPr="00330A33">
        <w:rPr>
          <w:sz w:val="20"/>
        </w:rPr>
        <w:t>@cpva.lt</w:t>
      </w:r>
      <w:r w:rsidR="00D44E80" w:rsidRPr="00330A33">
        <w:rPr>
          <w:sz w:val="20"/>
        </w:rPr>
        <w:tab/>
      </w:r>
      <w:r w:rsidRPr="00330A33">
        <w:rPr>
          <w:sz w:val="20"/>
        </w:rPr>
        <w:t xml:space="preserve"> </w:t>
      </w:r>
      <w:r w:rsidR="002A0A88" w:rsidRPr="00330A33">
        <w:rPr>
          <w:sz w:val="20"/>
        </w:rPr>
        <w:t xml:space="preserve">                  </w:t>
      </w:r>
    </w:p>
    <w:p w14:paraId="517E07CE" w14:textId="45A126FF" w:rsidR="00D5121B" w:rsidRPr="00385530" w:rsidRDefault="00D44E80" w:rsidP="00466368">
      <w:pPr>
        <w:ind w:firstLine="0"/>
        <w:rPr>
          <w:sz w:val="20"/>
        </w:rPr>
      </w:pPr>
      <w:r w:rsidRPr="00BF06F6">
        <w:rPr>
          <w:sz w:val="20"/>
        </w:rPr>
        <w:t>Bylos Nr.: 27.1</w:t>
      </w:r>
      <w:r w:rsidR="000B5159" w:rsidRPr="00BF06F6">
        <w:rPr>
          <w:sz w:val="20"/>
        </w:rPr>
        <w:t>0</w:t>
      </w:r>
      <w:r w:rsidRPr="00BF06F6">
        <w:rPr>
          <w:sz w:val="20"/>
        </w:rPr>
        <w:t xml:space="preserve"> Mr</w:t>
      </w:r>
      <w:r w:rsidR="00466368" w:rsidRPr="00BF06F6">
        <w:rPr>
          <w:sz w:val="20"/>
        </w:rPr>
        <w:t>; UPN</w:t>
      </w:r>
      <w:r w:rsidR="000B5159" w:rsidRPr="00BF06F6">
        <w:rPr>
          <w:sz w:val="20"/>
        </w:rPr>
        <w:t>2022-</w:t>
      </w:r>
      <w:r w:rsidR="00BF06F6" w:rsidRPr="00BF06F6">
        <w:rPr>
          <w:sz w:val="20"/>
        </w:rPr>
        <w:t>321037</w:t>
      </w:r>
    </w:p>
    <w:sectPr w:rsidR="00D5121B" w:rsidRPr="00385530" w:rsidSect="0074190E"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1134" w:right="567" w:bottom="1134" w:left="1701" w:header="567" w:footer="0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F877E" w14:textId="77777777" w:rsidR="008E0A35" w:rsidRDefault="008E0A35">
      <w:r>
        <w:separator/>
      </w:r>
    </w:p>
  </w:endnote>
  <w:endnote w:type="continuationSeparator" w:id="0">
    <w:p w14:paraId="0E0077A3" w14:textId="77777777" w:rsidR="008E0A35" w:rsidRDefault="008E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0BBB1" w14:textId="77777777" w:rsidR="00581DA0" w:rsidRDefault="00581D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000BBB2" w14:textId="77777777" w:rsidR="00581DA0" w:rsidRDefault="00581D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552"/>
      <w:gridCol w:w="3402"/>
      <w:gridCol w:w="3685"/>
    </w:tblGrid>
    <w:tr w:rsidR="005A2778" w:rsidRPr="0052732D" w14:paraId="27DEE558" w14:textId="77777777" w:rsidTr="00201209">
      <w:trPr>
        <w:trHeight w:hRule="exact" w:val="719"/>
      </w:trPr>
      <w:tc>
        <w:tcPr>
          <w:tcW w:w="2552" w:type="dxa"/>
          <w:tcBorders>
            <w:top w:val="single" w:sz="4" w:space="0" w:color="auto"/>
            <w:bottom w:val="nil"/>
          </w:tcBorders>
        </w:tcPr>
        <w:p w14:paraId="7ABE9A00" w14:textId="77777777" w:rsidR="005A2778" w:rsidRDefault="005A2778" w:rsidP="005A2778">
          <w:pPr>
            <w:spacing w:before="120"/>
            <w:ind w:left="-108" w:firstLine="0"/>
            <w:rPr>
              <w:sz w:val="18"/>
              <w:szCs w:val="18"/>
            </w:rPr>
          </w:pPr>
          <w:r w:rsidRPr="0052732D">
            <w:rPr>
              <w:sz w:val="18"/>
              <w:szCs w:val="18"/>
              <w:lang w:val="fr-FR"/>
            </w:rPr>
            <w:t>Vie</w:t>
          </w:r>
          <w:r w:rsidRPr="0052732D">
            <w:rPr>
              <w:sz w:val="18"/>
              <w:szCs w:val="18"/>
            </w:rPr>
            <w:t>šoji įstaiga</w:t>
          </w:r>
        </w:p>
        <w:p w14:paraId="7D26E948" w14:textId="6D4A1824" w:rsidR="005A2778" w:rsidRDefault="005A2778" w:rsidP="005A2778">
          <w:pPr>
            <w:ind w:left="-108" w:firstLine="0"/>
            <w:rPr>
              <w:sz w:val="18"/>
              <w:szCs w:val="18"/>
            </w:rPr>
          </w:pPr>
          <w:r w:rsidRPr="0052732D">
            <w:rPr>
              <w:sz w:val="18"/>
              <w:szCs w:val="18"/>
            </w:rPr>
            <w:t>S.</w:t>
          </w:r>
          <w:r w:rsidR="00466368">
            <w:rPr>
              <w:sz w:val="18"/>
              <w:szCs w:val="18"/>
            </w:rPr>
            <w:t xml:space="preserve"> </w:t>
          </w:r>
          <w:r w:rsidRPr="0052732D">
            <w:rPr>
              <w:sz w:val="18"/>
              <w:szCs w:val="18"/>
            </w:rPr>
            <w:t>Konarskio g.13</w:t>
          </w:r>
        </w:p>
        <w:p w14:paraId="58D075F3" w14:textId="77777777" w:rsidR="005A2778" w:rsidRDefault="005A2778" w:rsidP="005A2778">
          <w:pPr>
            <w:ind w:left="-108" w:firstLine="0"/>
            <w:rPr>
              <w:sz w:val="18"/>
              <w:szCs w:val="18"/>
            </w:rPr>
          </w:pPr>
          <w:r w:rsidRPr="00CA040A">
            <w:rPr>
              <w:sz w:val="18"/>
              <w:szCs w:val="18"/>
              <w:lang w:val="en-US"/>
            </w:rPr>
            <w:t>03109 Vilnius</w:t>
          </w:r>
        </w:p>
        <w:p w14:paraId="5049E2CA" w14:textId="77777777" w:rsidR="005A2778" w:rsidRPr="0052732D" w:rsidRDefault="005A2778" w:rsidP="005A2778">
          <w:pPr>
            <w:ind w:left="-108" w:firstLine="0"/>
            <w:rPr>
              <w:sz w:val="18"/>
              <w:szCs w:val="18"/>
            </w:rPr>
          </w:pPr>
        </w:p>
      </w:tc>
      <w:tc>
        <w:tcPr>
          <w:tcW w:w="3402" w:type="dxa"/>
          <w:tcBorders>
            <w:top w:val="single" w:sz="4" w:space="0" w:color="auto"/>
            <w:bottom w:val="nil"/>
          </w:tcBorders>
        </w:tcPr>
        <w:p w14:paraId="3D8E2E5C" w14:textId="77777777" w:rsidR="005A2778" w:rsidRDefault="005A2778" w:rsidP="005A2778">
          <w:pPr>
            <w:tabs>
              <w:tab w:val="left" w:pos="706"/>
            </w:tabs>
            <w:spacing w:before="120"/>
            <w:ind w:left="598" w:firstLine="0"/>
            <w:rPr>
              <w:sz w:val="18"/>
              <w:szCs w:val="18"/>
            </w:rPr>
          </w:pPr>
          <w:r w:rsidRPr="0052732D">
            <w:rPr>
              <w:sz w:val="18"/>
              <w:szCs w:val="18"/>
            </w:rPr>
            <w:t>Tel. (8 5) 251 4400</w:t>
          </w:r>
        </w:p>
        <w:p w14:paraId="12954422" w14:textId="77777777" w:rsidR="005A2778" w:rsidRPr="0052732D" w:rsidRDefault="005A2778" w:rsidP="005A2778">
          <w:pPr>
            <w:ind w:left="598" w:firstLine="0"/>
            <w:rPr>
              <w:sz w:val="18"/>
              <w:szCs w:val="18"/>
            </w:rPr>
          </w:pPr>
          <w:r w:rsidRPr="00CA040A">
            <w:rPr>
              <w:sz w:val="18"/>
              <w:szCs w:val="18"/>
              <w:lang w:val="en-US"/>
            </w:rPr>
            <w:t>El.p.: info@cpva.lt</w:t>
          </w:r>
        </w:p>
      </w:tc>
      <w:tc>
        <w:tcPr>
          <w:tcW w:w="3685" w:type="dxa"/>
          <w:tcBorders>
            <w:top w:val="single" w:sz="4" w:space="0" w:color="auto"/>
            <w:bottom w:val="nil"/>
          </w:tcBorders>
        </w:tcPr>
        <w:p w14:paraId="0363957C" w14:textId="77777777" w:rsidR="005A2778" w:rsidRDefault="005A2778" w:rsidP="005A2778">
          <w:pPr>
            <w:spacing w:before="120"/>
            <w:ind w:left="604" w:firstLine="0"/>
            <w:rPr>
              <w:sz w:val="18"/>
              <w:szCs w:val="18"/>
            </w:rPr>
          </w:pPr>
          <w:r w:rsidRPr="0052732D">
            <w:rPr>
              <w:sz w:val="18"/>
              <w:szCs w:val="18"/>
            </w:rPr>
            <w:t>Duomenys kaupiami ir saugomi</w:t>
          </w:r>
        </w:p>
        <w:p w14:paraId="1E6A7451" w14:textId="77777777" w:rsidR="005A2778" w:rsidRDefault="005A2778" w:rsidP="005A2778">
          <w:pPr>
            <w:ind w:left="604" w:firstLine="0"/>
            <w:rPr>
              <w:sz w:val="18"/>
              <w:szCs w:val="18"/>
            </w:rPr>
          </w:pPr>
          <w:r>
            <w:rPr>
              <w:sz w:val="18"/>
              <w:szCs w:val="18"/>
            </w:rPr>
            <w:t>Juridinių asmenų registre,</w:t>
          </w:r>
        </w:p>
        <w:p w14:paraId="74FCF8BA" w14:textId="77777777" w:rsidR="005A2778" w:rsidRPr="0052732D" w:rsidRDefault="005A2778" w:rsidP="005A2778">
          <w:pPr>
            <w:ind w:left="604" w:firstLine="0"/>
            <w:rPr>
              <w:sz w:val="18"/>
              <w:szCs w:val="18"/>
            </w:rPr>
          </w:pPr>
          <w:r>
            <w:rPr>
              <w:sz w:val="18"/>
              <w:szCs w:val="18"/>
              <w:lang w:val="en-US"/>
            </w:rPr>
            <w:t xml:space="preserve">kodas </w:t>
          </w:r>
          <w:r w:rsidRPr="00CA040A">
            <w:rPr>
              <w:sz w:val="18"/>
              <w:szCs w:val="18"/>
              <w:lang w:val="en-US"/>
            </w:rPr>
            <w:t>126125624</w:t>
          </w:r>
        </w:p>
      </w:tc>
    </w:tr>
  </w:tbl>
  <w:p w14:paraId="3000BBC8" w14:textId="2B47C0DD" w:rsidR="00E65C5D" w:rsidRPr="00034225" w:rsidRDefault="00E65C5D" w:rsidP="00E65C5D">
    <w:pPr>
      <w:pStyle w:val="Footer"/>
      <w:ind w:firstLine="0"/>
      <w:rPr>
        <w:sz w:val="18"/>
        <w:szCs w:val="18"/>
        <w:lang w:val="en-US"/>
      </w:rPr>
    </w:pPr>
    <w:r w:rsidRPr="00CA040A">
      <w:rPr>
        <w:sz w:val="18"/>
        <w:szCs w:val="18"/>
        <w:lang w:val="en-US"/>
      </w:rPr>
      <w:tab/>
    </w:r>
    <w:r w:rsidRPr="00034225">
      <w:rPr>
        <w:sz w:val="18"/>
        <w:szCs w:val="18"/>
        <w:lang w:val="en-US"/>
      </w:rPr>
      <w:t xml:space="preserve"> </w:t>
    </w:r>
  </w:p>
  <w:p w14:paraId="3000BBC9" w14:textId="77777777" w:rsidR="00E65C5D" w:rsidRPr="00601C7D" w:rsidRDefault="00E65C5D" w:rsidP="00E65C5D">
    <w:pPr>
      <w:pStyle w:val="Footer"/>
    </w:pPr>
  </w:p>
  <w:p w14:paraId="3000BBCA" w14:textId="77777777" w:rsidR="00581DA0" w:rsidRPr="00E65C5D" w:rsidRDefault="00581DA0" w:rsidP="00E65C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49AA5" w14:textId="77777777" w:rsidR="008E0A35" w:rsidRDefault="008E0A35">
      <w:r>
        <w:separator/>
      </w:r>
    </w:p>
  </w:footnote>
  <w:footnote w:type="continuationSeparator" w:id="0">
    <w:p w14:paraId="58B3BBF9" w14:textId="77777777" w:rsidR="008E0A35" w:rsidRDefault="008E0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629753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000BBB0" w14:textId="7369B526" w:rsidR="00581DA0" w:rsidRDefault="00FC414C" w:rsidP="00FC414C">
        <w:pPr>
          <w:pStyle w:val="Header"/>
          <w:spacing w:after="240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04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0BBB3" w14:textId="3488024B" w:rsidR="00675492" w:rsidRDefault="00A95D06" w:rsidP="00675492">
    <w:pPr>
      <w:pStyle w:val="Header"/>
      <w:tabs>
        <w:tab w:val="clear" w:pos="4153"/>
        <w:tab w:val="clear" w:pos="8306"/>
        <w:tab w:val="left" w:pos="2235"/>
      </w:tabs>
      <w:ind w:firstLine="0"/>
    </w:pPr>
    <w:r>
      <w:rPr>
        <w:noProof/>
        <w:lang w:eastAsia="lt-LT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000BBCB" wp14:editId="36DBF5A5">
              <wp:simplePos x="0" y="0"/>
              <wp:positionH relativeFrom="column">
                <wp:posOffset>80657</wp:posOffset>
              </wp:positionH>
              <wp:positionV relativeFrom="paragraph">
                <wp:posOffset>119081</wp:posOffset>
              </wp:positionV>
              <wp:extent cx="5972175" cy="857250"/>
              <wp:effectExtent l="0" t="0" r="0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2175" cy="857250"/>
                        <a:chOff x="-19050" y="0"/>
                        <a:chExt cx="5972175" cy="857250"/>
                      </a:xfrm>
                    </wpg:grpSpPr>
                    <wps:wsp>
                      <wps:cNvPr id="1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790575" y="304800"/>
                          <a:ext cx="51625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00BBCF" w14:textId="77777777" w:rsidR="00581DA0" w:rsidRDefault="00581DA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CENTRINĖ PROJEKTŲ VALDYMO AGENTŪRA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Picture 2" descr="tautvydas:Desktop:CPVA Logo 2008-500px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9050" y="0"/>
                          <a:ext cx="9144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000BBCB" id="Group 3" o:spid="_x0000_s1026" style="position:absolute;margin-left:6.35pt;margin-top:9.4pt;width:470.25pt;height:67.5pt;z-index:251658240;mso-width-relative:margin" coordorigin="-190" coordsize="59721,85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f/V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/1t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/9f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f/Q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/0d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/9L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f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f/S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/09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7905;top:3048;width:51626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<v:textbox>
                  <w:txbxContent>
                    <w:p w14:paraId="3000BBCF" w14:textId="77777777" w:rsidR="00581DA0" w:rsidRDefault="00581DA0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CENTRINĖ PROJEKTŲ VALDYMO AGENTŪRA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alt="tautvydas:Desktop:CPVA Logo 2008-500px.jpg" style="position:absolute;left:-190;width:9143;height:8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">
                <v:imagedata r:id="rId2" o:title="CPVA Logo 2008-500px"/>
                <v:path arrowok="t"/>
              </v:shape>
            </v:group>
          </w:pict>
        </mc:Fallback>
      </mc:AlternateContent>
    </w:r>
  </w:p>
  <w:p w14:paraId="3000BBB4" w14:textId="59EA0861" w:rsidR="00675492" w:rsidRDefault="00675492" w:rsidP="00675492">
    <w:pPr>
      <w:pStyle w:val="Header"/>
      <w:tabs>
        <w:tab w:val="clear" w:pos="4153"/>
        <w:tab w:val="clear" w:pos="8306"/>
        <w:tab w:val="left" w:pos="2235"/>
      </w:tabs>
      <w:ind w:firstLine="0"/>
    </w:pPr>
  </w:p>
  <w:p w14:paraId="3000BBB5" w14:textId="6D06AF82" w:rsidR="00581DA0" w:rsidRDefault="00581DA0" w:rsidP="00675492">
    <w:pPr>
      <w:pStyle w:val="Header"/>
      <w:tabs>
        <w:tab w:val="clear" w:pos="4153"/>
        <w:tab w:val="clear" w:pos="8306"/>
        <w:tab w:val="left" w:pos="2235"/>
      </w:tabs>
      <w:ind w:firstLine="0"/>
    </w:pPr>
  </w:p>
  <w:p w14:paraId="3000BBB6" w14:textId="77777777" w:rsidR="00581DA0" w:rsidRDefault="00581DA0" w:rsidP="00E4775F">
    <w:pPr>
      <w:pStyle w:val="Header"/>
      <w:ind w:firstLine="0"/>
    </w:pPr>
  </w:p>
  <w:p w14:paraId="3000BBB7" w14:textId="77777777" w:rsidR="00581DA0" w:rsidRDefault="00581DA0" w:rsidP="00E4775F">
    <w:pPr>
      <w:pStyle w:val="Header"/>
      <w:ind w:firstLine="0"/>
    </w:pPr>
  </w:p>
  <w:p w14:paraId="3000BBB8" w14:textId="77777777" w:rsidR="00581DA0" w:rsidRDefault="00581DA0" w:rsidP="00E4775F">
    <w:pPr>
      <w:pStyle w:val="Header"/>
      <w:ind w:firstLine="0"/>
    </w:pPr>
  </w:p>
  <w:p w14:paraId="3000BBB9" w14:textId="77777777" w:rsidR="00581DA0" w:rsidRDefault="00581DA0" w:rsidP="00E4775F">
    <w:pPr>
      <w:pStyle w:val="Header"/>
      <w:tabs>
        <w:tab w:val="clear" w:pos="4153"/>
        <w:tab w:val="clear" w:pos="8306"/>
        <w:tab w:val="left" w:pos="6435"/>
      </w:tabs>
      <w:ind w:firstLine="0"/>
    </w:pPr>
  </w:p>
  <w:p w14:paraId="3000BBBA" w14:textId="77777777" w:rsidR="009E5908" w:rsidRDefault="009E5908" w:rsidP="00E4775F">
    <w:pPr>
      <w:pStyle w:val="Header"/>
      <w:tabs>
        <w:tab w:val="clear" w:pos="4153"/>
        <w:tab w:val="clear" w:pos="8306"/>
        <w:tab w:val="left" w:pos="6435"/>
      </w:tabs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42557"/>
    <w:multiLevelType w:val="hybridMultilevel"/>
    <w:tmpl w:val="B454779A"/>
    <w:lvl w:ilvl="0" w:tplc="808AB4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6830A9B"/>
    <w:multiLevelType w:val="hybridMultilevel"/>
    <w:tmpl w:val="C8D8C192"/>
    <w:lvl w:ilvl="0" w:tplc="F3441D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906EB9"/>
    <w:multiLevelType w:val="hybridMultilevel"/>
    <w:tmpl w:val="B40CBBC6"/>
    <w:lvl w:ilvl="0" w:tplc="1B1A3B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506551890">
    <w:abstractNumId w:val="2"/>
  </w:num>
  <w:num w:numId="2" w16cid:durableId="1267008187">
    <w:abstractNumId w:val="0"/>
  </w:num>
  <w:num w:numId="3" w16cid:durableId="1123384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42E"/>
    <w:rsid w:val="00030FD5"/>
    <w:rsid w:val="00036724"/>
    <w:rsid w:val="00047330"/>
    <w:rsid w:val="000526CF"/>
    <w:rsid w:val="000570E8"/>
    <w:rsid w:val="0007546A"/>
    <w:rsid w:val="00081E5D"/>
    <w:rsid w:val="00086039"/>
    <w:rsid w:val="000A1B6C"/>
    <w:rsid w:val="000A50CB"/>
    <w:rsid w:val="000B296C"/>
    <w:rsid w:val="000B5159"/>
    <w:rsid w:val="000C46A3"/>
    <w:rsid w:val="000D3FEB"/>
    <w:rsid w:val="000E28F0"/>
    <w:rsid w:val="000E59CF"/>
    <w:rsid w:val="00116497"/>
    <w:rsid w:val="00124334"/>
    <w:rsid w:val="001258D1"/>
    <w:rsid w:val="00126B23"/>
    <w:rsid w:val="00147C0C"/>
    <w:rsid w:val="001641D4"/>
    <w:rsid w:val="00165754"/>
    <w:rsid w:val="001735CC"/>
    <w:rsid w:val="00191842"/>
    <w:rsid w:val="001A6F85"/>
    <w:rsid w:val="001B28E0"/>
    <w:rsid w:val="001D38B8"/>
    <w:rsid w:val="001D6D91"/>
    <w:rsid w:val="0021570B"/>
    <w:rsid w:val="00227284"/>
    <w:rsid w:val="00227534"/>
    <w:rsid w:val="002417A9"/>
    <w:rsid w:val="00246D4B"/>
    <w:rsid w:val="00250E78"/>
    <w:rsid w:val="002738C9"/>
    <w:rsid w:val="00274D18"/>
    <w:rsid w:val="00294D84"/>
    <w:rsid w:val="002A0A88"/>
    <w:rsid w:val="002B0093"/>
    <w:rsid w:val="002B1219"/>
    <w:rsid w:val="002B5A83"/>
    <w:rsid w:val="002C5686"/>
    <w:rsid w:val="002D06CE"/>
    <w:rsid w:val="002D5D02"/>
    <w:rsid w:val="002D7F09"/>
    <w:rsid w:val="003141C7"/>
    <w:rsid w:val="0031536C"/>
    <w:rsid w:val="00327F41"/>
    <w:rsid w:val="00330A33"/>
    <w:rsid w:val="00341D19"/>
    <w:rsid w:val="00362413"/>
    <w:rsid w:val="00385530"/>
    <w:rsid w:val="003917DD"/>
    <w:rsid w:val="00394D18"/>
    <w:rsid w:val="003C26B5"/>
    <w:rsid w:val="003D08BC"/>
    <w:rsid w:val="004009E7"/>
    <w:rsid w:val="004023EB"/>
    <w:rsid w:val="00413692"/>
    <w:rsid w:val="00414A73"/>
    <w:rsid w:val="00435664"/>
    <w:rsid w:val="00442A7D"/>
    <w:rsid w:val="00443B60"/>
    <w:rsid w:val="004608E0"/>
    <w:rsid w:val="004645A4"/>
    <w:rsid w:val="00466368"/>
    <w:rsid w:val="00470B69"/>
    <w:rsid w:val="00472D13"/>
    <w:rsid w:val="004900CE"/>
    <w:rsid w:val="00492B8A"/>
    <w:rsid w:val="004A0F9C"/>
    <w:rsid w:val="004B009B"/>
    <w:rsid w:val="004D2C4B"/>
    <w:rsid w:val="004D6EE4"/>
    <w:rsid w:val="004E3F62"/>
    <w:rsid w:val="005054AB"/>
    <w:rsid w:val="00524266"/>
    <w:rsid w:val="00526C97"/>
    <w:rsid w:val="00535693"/>
    <w:rsid w:val="005604B3"/>
    <w:rsid w:val="0056281E"/>
    <w:rsid w:val="00567F8B"/>
    <w:rsid w:val="00581DA0"/>
    <w:rsid w:val="00597B62"/>
    <w:rsid w:val="005A2778"/>
    <w:rsid w:val="005B25C9"/>
    <w:rsid w:val="005E16EE"/>
    <w:rsid w:val="005E1C2F"/>
    <w:rsid w:val="005F3D4D"/>
    <w:rsid w:val="00623D6E"/>
    <w:rsid w:val="006478F8"/>
    <w:rsid w:val="00647ED6"/>
    <w:rsid w:val="00657394"/>
    <w:rsid w:val="006658DE"/>
    <w:rsid w:val="00675492"/>
    <w:rsid w:val="006931F7"/>
    <w:rsid w:val="006A0943"/>
    <w:rsid w:val="006B00F6"/>
    <w:rsid w:val="006C226A"/>
    <w:rsid w:val="006C4A60"/>
    <w:rsid w:val="006D2F69"/>
    <w:rsid w:val="006D5CFA"/>
    <w:rsid w:val="0070460A"/>
    <w:rsid w:val="00707C75"/>
    <w:rsid w:val="007162E5"/>
    <w:rsid w:val="0074190E"/>
    <w:rsid w:val="00742ED6"/>
    <w:rsid w:val="00742F40"/>
    <w:rsid w:val="007641EB"/>
    <w:rsid w:val="00796809"/>
    <w:rsid w:val="0079799A"/>
    <w:rsid w:val="007A7EFB"/>
    <w:rsid w:val="007E7DB7"/>
    <w:rsid w:val="00805CFA"/>
    <w:rsid w:val="00807D9B"/>
    <w:rsid w:val="00840D6A"/>
    <w:rsid w:val="00862055"/>
    <w:rsid w:val="0087298B"/>
    <w:rsid w:val="0089508F"/>
    <w:rsid w:val="008C189B"/>
    <w:rsid w:val="008C6966"/>
    <w:rsid w:val="008D0FD6"/>
    <w:rsid w:val="008D3CAE"/>
    <w:rsid w:val="008E0A35"/>
    <w:rsid w:val="008F6359"/>
    <w:rsid w:val="00901AEA"/>
    <w:rsid w:val="0091568B"/>
    <w:rsid w:val="00915705"/>
    <w:rsid w:val="00934027"/>
    <w:rsid w:val="0093566A"/>
    <w:rsid w:val="0093701B"/>
    <w:rsid w:val="00941BC7"/>
    <w:rsid w:val="0094240C"/>
    <w:rsid w:val="00964DF2"/>
    <w:rsid w:val="009661AA"/>
    <w:rsid w:val="00971705"/>
    <w:rsid w:val="00971877"/>
    <w:rsid w:val="009802C3"/>
    <w:rsid w:val="00981298"/>
    <w:rsid w:val="00986102"/>
    <w:rsid w:val="00987C93"/>
    <w:rsid w:val="00997EB3"/>
    <w:rsid w:val="009D2AA9"/>
    <w:rsid w:val="009E5908"/>
    <w:rsid w:val="009E7BA0"/>
    <w:rsid w:val="009F1708"/>
    <w:rsid w:val="00A10568"/>
    <w:rsid w:val="00A1375E"/>
    <w:rsid w:val="00A20BD5"/>
    <w:rsid w:val="00A25143"/>
    <w:rsid w:val="00A26C60"/>
    <w:rsid w:val="00A34F5C"/>
    <w:rsid w:val="00A40C1A"/>
    <w:rsid w:val="00A45514"/>
    <w:rsid w:val="00A5152D"/>
    <w:rsid w:val="00A7228F"/>
    <w:rsid w:val="00A83101"/>
    <w:rsid w:val="00A95D06"/>
    <w:rsid w:val="00AA7A0E"/>
    <w:rsid w:val="00AD5887"/>
    <w:rsid w:val="00AE33C7"/>
    <w:rsid w:val="00AE3DC5"/>
    <w:rsid w:val="00B10B00"/>
    <w:rsid w:val="00B13E43"/>
    <w:rsid w:val="00B22EFA"/>
    <w:rsid w:val="00B27462"/>
    <w:rsid w:val="00B308F1"/>
    <w:rsid w:val="00B56ECF"/>
    <w:rsid w:val="00B70664"/>
    <w:rsid w:val="00B761AB"/>
    <w:rsid w:val="00B83455"/>
    <w:rsid w:val="00B8772E"/>
    <w:rsid w:val="00B963BF"/>
    <w:rsid w:val="00BB5BCE"/>
    <w:rsid w:val="00BC4D52"/>
    <w:rsid w:val="00BF06F6"/>
    <w:rsid w:val="00BF206B"/>
    <w:rsid w:val="00C07622"/>
    <w:rsid w:val="00C22959"/>
    <w:rsid w:val="00C25473"/>
    <w:rsid w:val="00C34DBD"/>
    <w:rsid w:val="00C43759"/>
    <w:rsid w:val="00C52C5A"/>
    <w:rsid w:val="00C63CE5"/>
    <w:rsid w:val="00C64763"/>
    <w:rsid w:val="00C67CEF"/>
    <w:rsid w:val="00C77923"/>
    <w:rsid w:val="00C855F9"/>
    <w:rsid w:val="00C871B8"/>
    <w:rsid w:val="00CA1CA6"/>
    <w:rsid w:val="00CC7F94"/>
    <w:rsid w:val="00CD120A"/>
    <w:rsid w:val="00D13AEF"/>
    <w:rsid w:val="00D152C9"/>
    <w:rsid w:val="00D20140"/>
    <w:rsid w:val="00D21FD3"/>
    <w:rsid w:val="00D23852"/>
    <w:rsid w:val="00D44E80"/>
    <w:rsid w:val="00D47DE5"/>
    <w:rsid w:val="00D5121B"/>
    <w:rsid w:val="00D51B06"/>
    <w:rsid w:val="00D53F52"/>
    <w:rsid w:val="00D759FB"/>
    <w:rsid w:val="00D86127"/>
    <w:rsid w:val="00D90C5A"/>
    <w:rsid w:val="00DA0343"/>
    <w:rsid w:val="00DA1636"/>
    <w:rsid w:val="00DB21BE"/>
    <w:rsid w:val="00DC09D2"/>
    <w:rsid w:val="00DC2AC4"/>
    <w:rsid w:val="00DC3586"/>
    <w:rsid w:val="00DC3DB5"/>
    <w:rsid w:val="00DF3C91"/>
    <w:rsid w:val="00E00EA8"/>
    <w:rsid w:val="00E01FB9"/>
    <w:rsid w:val="00E05E70"/>
    <w:rsid w:val="00E1142E"/>
    <w:rsid w:val="00E146B8"/>
    <w:rsid w:val="00E217D4"/>
    <w:rsid w:val="00E23F28"/>
    <w:rsid w:val="00E33639"/>
    <w:rsid w:val="00E43729"/>
    <w:rsid w:val="00E4648D"/>
    <w:rsid w:val="00E4775F"/>
    <w:rsid w:val="00E56F56"/>
    <w:rsid w:val="00E64A0F"/>
    <w:rsid w:val="00E65C5D"/>
    <w:rsid w:val="00E707EC"/>
    <w:rsid w:val="00E71607"/>
    <w:rsid w:val="00E811D2"/>
    <w:rsid w:val="00EB5B4A"/>
    <w:rsid w:val="00EC0855"/>
    <w:rsid w:val="00EF3CE7"/>
    <w:rsid w:val="00F37018"/>
    <w:rsid w:val="00F7510C"/>
    <w:rsid w:val="00F91B74"/>
    <w:rsid w:val="00FA332A"/>
    <w:rsid w:val="00FA419B"/>
    <w:rsid w:val="00FB3F26"/>
    <w:rsid w:val="00FB4286"/>
    <w:rsid w:val="00FC414C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00BB83"/>
  <w15:docId w15:val="{5021FB72-8789-44F5-A255-9EA12AA7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508F"/>
    <w:pPr>
      <w:ind w:firstLine="720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rsid w:val="00581DA0"/>
    <w:pPr>
      <w:spacing w:before="160"/>
      <w:ind w:firstLine="0"/>
      <w:jc w:val="center"/>
    </w:pPr>
    <w:rPr>
      <w:b/>
      <w:caps/>
    </w:rPr>
  </w:style>
  <w:style w:type="paragraph" w:styleId="BodyTextIndent">
    <w:name w:val="Body Text Indent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paragraph" w:customStyle="1" w:styleId="Debesliotekstas">
    <w:name w:val="Debesėlio tekstas"/>
    <w:basedOn w:val="Normal"/>
    <w:semiHidden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581DA0"/>
    <w:pPr>
      <w:ind w:firstLine="0"/>
      <w:jc w:val="center"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9661AA"/>
    <w:rPr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05CFA"/>
    <w:rPr>
      <w:color w:val="808080"/>
    </w:rPr>
  </w:style>
  <w:style w:type="character" w:customStyle="1" w:styleId="FooterChar">
    <w:name w:val="Footer Char"/>
    <w:basedOn w:val="DefaultParagraphFont"/>
    <w:link w:val="Footer"/>
    <w:rsid w:val="00E65C5D"/>
    <w:rPr>
      <w:sz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4E8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F37018"/>
    <w:pPr>
      <w:overflowPunct w:val="0"/>
      <w:autoSpaceDE w:val="0"/>
      <w:autoSpaceDN w:val="0"/>
      <w:adjustRightInd w:val="0"/>
      <w:ind w:firstLine="0"/>
      <w:textAlignment w:val="baseline"/>
    </w:pPr>
    <w:rPr>
      <w:rFonts w:ascii="HelveticaLT" w:hAnsi="HelveticaLT"/>
      <w:sz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F37018"/>
    <w:rPr>
      <w:rFonts w:ascii="HelveticaLT" w:hAnsi="HelveticaLT"/>
      <w:lang w:val="en-GB" w:eastAsia="en-US"/>
    </w:rPr>
  </w:style>
  <w:style w:type="character" w:styleId="FootnoteReference">
    <w:name w:val="footnote reference"/>
    <w:basedOn w:val="DefaultParagraphFont"/>
    <w:rsid w:val="00F37018"/>
    <w:rPr>
      <w:vertAlign w:val="superscript"/>
    </w:rPr>
  </w:style>
  <w:style w:type="character" w:styleId="FollowedHyperlink">
    <w:name w:val="FollowedHyperlink"/>
    <w:basedOn w:val="DefaultParagraphFont"/>
    <w:semiHidden/>
    <w:unhideWhenUsed/>
    <w:rsid w:val="00F3701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01AEA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2A0A8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A0A8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A0A8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A0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A0A8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0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nisterija@sam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idzrem\Desktop\CPVA-L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8F7759D1394DE983BED3D8F0C75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FC140-2644-460C-898A-5192F91FA0A5}"/>
      </w:docPartPr>
      <w:docPartBody>
        <w:p w:rsidR="00180B12" w:rsidRDefault="00ED1CC9" w:rsidP="00ED1CC9">
          <w:pPr>
            <w:pStyle w:val="658F7759D1394DE983BED3D8F0C75D1B"/>
          </w:pPr>
          <w:r w:rsidRPr="006E541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CC9"/>
    <w:rsid w:val="00017C8A"/>
    <w:rsid w:val="00073D24"/>
    <w:rsid w:val="000D2524"/>
    <w:rsid w:val="00121F7C"/>
    <w:rsid w:val="00180705"/>
    <w:rsid w:val="00180B12"/>
    <w:rsid w:val="001A0C06"/>
    <w:rsid w:val="00277FDE"/>
    <w:rsid w:val="002C4178"/>
    <w:rsid w:val="002D64C2"/>
    <w:rsid w:val="0035344A"/>
    <w:rsid w:val="003E6FA3"/>
    <w:rsid w:val="004337B2"/>
    <w:rsid w:val="004A0F47"/>
    <w:rsid w:val="004B6B88"/>
    <w:rsid w:val="004E0BA0"/>
    <w:rsid w:val="00585160"/>
    <w:rsid w:val="005B0226"/>
    <w:rsid w:val="00783F3F"/>
    <w:rsid w:val="007B59C5"/>
    <w:rsid w:val="00805538"/>
    <w:rsid w:val="00827C36"/>
    <w:rsid w:val="00844654"/>
    <w:rsid w:val="00956917"/>
    <w:rsid w:val="00A205E8"/>
    <w:rsid w:val="00AB4B00"/>
    <w:rsid w:val="00B0648A"/>
    <w:rsid w:val="00B233E2"/>
    <w:rsid w:val="00B82302"/>
    <w:rsid w:val="00C040ED"/>
    <w:rsid w:val="00CB4185"/>
    <w:rsid w:val="00CC1E61"/>
    <w:rsid w:val="00CE0F5F"/>
    <w:rsid w:val="00D411EB"/>
    <w:rsid w:val="00DD54FE"/>
    <w:rsid w:val="00E41F98"/>
    <w:rsid w:val="00E51E98"/>
    <w:rsid w:val="00E72658"/>
    <w:rsid w:val="00EC1396"/>
    <w:rsid w:val="00ED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4654"/>
    <w:rPr>
      <w:color w:val="808080"/>
    </w:rPr>
  </w:style>
  <w:style w:type="paragraph" w:customStyle="1" w:styleId="658F7759D1394DE983BED3D8F0C75D1B">
    <w:name w:val="658F7759D1394DE983BED3D8F0C75D1B"/>
    <w:rsid w:val="00ED1C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772C3215B6614FB6DE0E33B8FFBAB8" ma:contentTypeVersion="11" ma:contentTypeDescription="Kurkite naują dokumentą." ma:contentTypeScope="" ma:versionID="041d3c8a96b7f0d891654db5b618230a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f5ebda27-b626-448f-a7d1-d1cf5ad133fa" xmlns:ns5="a843bbba-5665-4b5f-aacc-cdcb1c804839" targetNamespace="http://schemas.microsoft.com/office/2006/metadata/properties" ma:root="true" ma:fieldsID="23017a024dea9a253ed67449554b75f4" ns2:_="" ns3:_="" ns4:_="" ns5:_="">
    <xsd:import namespace="4b2e9d09-07c5-42d4-ad0a-92e216c40b99"/>
    <xsd:import namespace="028236e2-f653-4d19-ab67-4d06a9145e0c"/>
    <xsd:import namespace="f5ebda27-b626-448f-a7d1-d1cf5ad133fa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DmsCommChanPerm" minOccurs="0"/>
                <xsd:element ref="ns4:DmsPermissionsUsers" minOccurs="0"/>
                <xsd:element ref="ns4:j6fdf40a0e1e4c27b9444f6dc0ea131b" minOccurs="0"/>
                <xsd:element ref="ns4:DmsPermissionsConfid" minOccurs="0"/>
                <xsd:element ref="ns4:DmsPermissionsFlags" minOccurs="0"/>
                <xsd:element ref="ns3:DmsDocPrepDocSendReg" minOccurs="0"/>
                <xsd:element ref="ns3:DmsDocPrepDocSendRegReal" minOccurs="0"/>
                <xsd:element ref="ns4:DmsPermissionsProxyFileUsers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CommChanPerm" ma:index="9" nillable="true" ma:displayName="DmsCommChanPerm" ma:description="" ma:hidden="true" ma:internalName="DmsCommChanPerm">
      <xsd:simpleType>
        <xsd:restriction base="dms:Note"/>
      </xsd:simpleType>
    </xsd:element>
    <xsd:element name="DmsDocPrepDocSendReg" ma:index="15" nillable="true" ma:displayName="Siųsti registruoti" ma:description="" ma:internalName="DmsDocPrepDocSendReg">
      <xsd:simpleType>
        <xsd:restriction base="dms:Boolean"/>
      </xsd:simpleType>
    </xsd:element>
    <xsd:element name="DmsDocPrepDocSendRegReal" ma:index="16" nillable="true" ma:displayName="DmsDocPrepDocSendRegReal" ma:description="" ma:hidden="true" ma:internalName="DmsDocPrepDocSendRegRe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DmsPermissionsUsers" ma:index="10" nillable="true" ma:displayName="Redaguoti DVS teises" ma:internalName="DmsPermissionsUs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6fdf40a0e1e4c27b9444f6dc0ea131b" ma:index="12" nillable="true" ma:taxonomy="true" ma:internalName="j6fdf40a0e1e4c27b9444f6dc0ea131b" ma:taxonomyFieldName="DmsPermissionsDivisions" ma:displayName="Teisės padaliniai" ma:fieldId="{36fdf40a-0e1e-4c27-b944-4f6dc0ea131b}" ma:taxonomyMulti="true" ma:sspId="b2555cf0-0564-4770-b2d4-ae27c058c85a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msPermissionsConfid" ma:index="13" nillable="true" ma:displayName="Rengimo aplinkos konfidencialumo žyma" ma:default="1" ma:internalName="DmsPermissionsConfid">
      <xsd:simpleType>
        <xsd:restriction base="dms:Boolean"/>
      </xsd:simpleType>
    </xsd:element>
    <xsd:element name="DmsPermissionsFlags" ma:index="14" nillable="true" ma:displayName="DVS Teisių žymos" ma:default=",SECFALSE," ma:internalName="DmsPermissionsFlags">
      <xsd:simpleType>
        <xsd:restriction base="dms:Text"/>
      </xsd:simpleType>
    </xsd:element>
    <xsd:element name="DmsPermissionsProxyFileUsers" ma:index="17" nillable="true" ma:displayName="Teisės tarpiniai bylos vartotojai" ma:list="15a44348-285a-447f-a4c4-fe1971acec48" ma:internalName="DmsPermissionsProxyFileUsers" ma:readOnly="true" ma:showField="DmsPermissionsCaseUsers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8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>
      <Terms xmlns="http://schemas.microsoft.com/office/infopath/2007/PartnerControls"/>
    </j6fdf40a0e1e4c27b9444f6dc0ea131b>
    <DmsCommChanPerm xmlns="028236e2-f653-4d19-ab67-4d06a9145e0c" xsi:nil="true"/>
    <DmsDocPrepDocSendRegReal xmlns="028236e2-f653-4d19-ab67-4d06a9145e0c">false</DmsDocPrepDocSendRegReal>
    <DmsDocPrepDocSendReg xmlns="028236e2-f653-4d19-ab67-4d06a9145e0c">true</DmsDocPrepDocSendReg>
    <DmsPermissionsUsers xmlns="f5ebda27-b626-448f-a7d1-d1cf5ad133fa">
      <UserInfo>
        <DisplayName>Alvyda Ažubalytė</DisplayName>
        <AccountId>136</AccountId>
        <AccountType/>
      </UserInfo>
      <UserInfo>
        <DisplayName>Aurima Lasickienė</DisplayName>
        <AccountId>134</AccountId>
        <AccountType/>
      </UserInfo>
    </DmsPermissionsUsers>
    <DmsPermissionsConfid xmlns="f5ebda27-b626-448f-a7d1-d1cf5ad133fa" xsi:nil="true"/>
    <DmsPermissionsFlags xmlns="f5ebda27-b626-448f-a7d1-d1cf5ad133fa">,SECTRUE,</DmsPermissionsFlags>
    <DmsDocPrepListOrderNo xmlns="4b2e9d09-07c5-42d4-ad0a-92e216c40b99">1</DmsDocPrepListOrderNo>
    <ExportDate xmlns="a843bbba-5665-4b5f-aacc-cdcb1c804839" xsi:nil="true"/>
  </documentManagement>
</p:properties>
</file>

<file path=customXml/itemProps1.xml><?xml version="1.0" encoding="utf-8"?>
<ds:datastoreItem xmlns:ds="http://schemas.openxmlformats.org/officeDocument/2006/customXml" ds:itemID="{886018E6-EE63-4A36-AD23-FDC607BA6C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D30A14-6B40-437D-9477-7DEAB11663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8FDF8C-DFEA-40B7-AA4F-01BCB2FA5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f5ebda27-b626-448f-a7d1-d1cf5ad133fa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66A707-FEC5-440E-8DEF-E926664243CB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028236e2-f653-4d19-ab67-4d06a9145e0c"/>
    <ds:schemaRef ds:uri="4b2e9d09-07c5-42d4-ad0a-92e216c40b99"/>
    <ds:schemaRef ds:uri="a843bbba-5665-4b5f-aacc-cdcb1c8048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CPVA-LT</Template>
  <TotalTime>61</TotalTime>
  <Pages>1</Pages>
  <Words>917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DĖL KVIETIMO TEIKTI PROJEKTO ĮGYVENDINIMO PLANĄ</vt:lpstr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PROJEKTO ĮGYVENDINIMO PLANŲ VERTINIMO STABDYMO PAGAL KVIETIMĄ NR. 09-002-P „INFEKCINIŲ LIGŲ KLASTERIŲ CENTRŲ ĮRENGIMAS“</dc:title>
  <dc:creator>Naidzinavičius Remigijus</dc:creator>
  <cp:lastModifiedBy>Mindaugas Genys</cp:lastModifiedBy>
  <cp:revision>2</cp:revision>
  <cp:lastPrinted>2011-08-22T10:44:00Z</cp:lastPrinted>
  <dcterms:created xsi:type="dcterms:W3CDTF">2022-10-31T13:57:00Z</dcterms:created>
  <dcterms:modified xsi:type="dcterms:W3CDTF">2022-10-31T13:57:00Z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0x01010085772C3215B6614FB6DE0E33B8FFBAB8</vt:lpwstr>
  </property>
  <property fmtid="{D5CDD505-2E9C-101B-9397-08002B2CF9AE}" pid="3" name="ECM4DDocumentFromTemplate">
    <vt:lpwstr>1</vt:lpwstr>
  </property>
  <property fmtid="{D5CDD505-2E9C-101B-9397-08002B2CF9AE}" pid="4" name="DmsPermissionsDivisions">
    <vt:lpwstr>244;#Sveikatos projektų skyrius|5908eca3-6d57-464f-8cbe-536f81c5e307</vt:lpwstr>
  </property>
  <property fmtid="{D5CDD505-2E9C-101B-9397-08002B2CF9AE}" pid="5" name="TaxCatchAll">
    <vt:lpwstr/>
  </property>
  <property fmtid="{D5CDD505-2E9C-101B-9397-08002B2CF9AE}" pid="6" name="DmsWaitingForSign">
    <vt:bool>true</vt:bool>
  </property>
</Properties>
</file>