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541A5" w14:textId="77777777" w:rsidR="006C789E" w:rsidRDefault="006C789E" w:rsidP="00C1366A">
      <w:pPr>
        <w:pStyle w:val="Pagrindinistekstas2"/>
        <w:spacing w:before="0" w:after="0"/>
      </w:pPr>
      <w:r>
        <w:t>LIETUVOS RESPUBLIKOS APLINKOS MINISTRAS</w:t>
      </w:r>
    </w:p>
    <w:p w14:paraId="4C6412CF" w14:textId="77777777" w:rsidR="006C789E" w:rsidRPr="008E575E" w:rsidRDefault="006C789E" w:rsidP="00AC0CEC">
      <w:pPr>
        <w:jc w:val="center"/>
        <w:rPr>
          <w:b/>
          <w:bCs/>
          <w:lang w:val="en-US"/>
        </w:rPr>
      </w:pPr>
    </w:p>
    <w:p w14:paraId="36326E0F" w14:textId="77777777" w:rsidR="00D00D1F" w:rsidRDefault="00AC0CEC" w:rsidP="00725C4D">
      <w:pPr>
        <w:jc w:val="center"/>
        <w:rPr>
          <w:b/>
          <w:bCs/>
        </w:rPr>
      </w:pPr>
      <w:r w:rsidRPr="00AC0CEC">
        <w:rPr>
          <w:b/>
          <w:bCs/>
        </w:rPr>
        <w:t>ĮSAKYMAS</w:t>
      </w:r>
    </w:p>
    <w:p w14:paraId="47B50DA4" w14:textId="3A61A490" w:rsidR="003D2FE1" w:rsidRPr="006E7664" w:rsidRDefault="006E7664" w:rsidP="006E7664">
      <w:pPr>
        <w:ind w:left="567" w:right="-456"/>
        <w:jc w:val="center"/>
        <w:rPr>
          <w:b/>
          <w:bCs/>
          <w:szCs w:val="24"/>
        </w:rPr>
      </w:pPr>
      <w:r w:rsidRPr="006E7664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DĖL LIETUVOS RESPUBLIKOS APLINKOS MINISTRO 2022 M. BIRŽELIO 27 D. ĮSAKYMO NR. D1-207 „</w:t>
      </w:r>
      <w:bookmarkStart w:id="0" w:name="_Hlk176900968"/>
      <w:r>
        <w:rPr>
          <w:b/>
          <w:bCs/>
          <w:szCs w:val="24"/>
        </w:rPr>
        <w:t>DĖL</w:t>
      </w:r>
      <w:r w:rsidRPr="00534BA1">
        <w:rPr>
          <w:b/>
          <w:bCs/>
          <w:szCs w:val="24"/>
        </w:rPr>
        <w:t xml:space="preserve"> 2022–2030 METŲ PLĖTROS PROGRAMOS </w:t>
      </w:r>
      <w:r>
        <w:rPr>
          <w:b/>
          <w:bCs/>
          <w:szCs w:val="24"/>
        </w:rPr>
        <w:t xml:space="preserve">VALDYTOJOS </w:t>
      </w:r>
      <w:r w:rsidRPr="00534BA1">
        <w:rPr>
          <w:b/>
          <w:bCs/>
          <w:szCs w:val="24"/>
        </w:rPr>
        <w:t>LIETUVOS RESPUBLIKOS APLINKOS MINISTERIJOS APLINKOS APSAUGOS IR KLIMATO KAITOS VALDYMO PLĖTROS PROGRAMOS PAŽANGOSPRIEMONĖS NR. 02-001-06-08-01 „IŠSAUGOTI BIOLOGINĘ ĮVAIROVĘ“</w:t>
      </w:r>
      <w:r>
        <w:rPr>
          <w:b/>
          <w:bCs/>
          <w:szCs w:val="24"/>
        </w:rPr>
        <w:t xml:space="preserve"> </w:t>
      </w:r>
      <w:bookmarkEnd w:id="0"/>
      <w:r>
        <w:rPr>
          <w:b/>
          <w:bCs/>
          <w:szCs w:val="24"/>
        </w:rPr>
        <w:t xml:space="preserve">APRAŠO PATVIRTINIMO“ PAKEITIMO </w:t>
      </w:r>
    </w:p>
    <w:p w14:paraId="2F701662" w14:textId="77777777" w:rsidR="00D00D1F" w:rsidRDefault="00D00D1F" w:rsidP="006E7664">
      <w:pPr>
        <w:rPr>
          <w:b/>
        </w:rPr>
      </w:pPr>
    </w:p>
    <w:p w14:paraId="7A177395" w14:textId="2D4D0C20" w:rsidR="00D00D1F" w:rsidRDefault="00AC0CEC">
      <w:pPr>
        <w:jc w:val="center"/>
      </w:pPr>
      <w:r>
        <w:t>202</w:t>
      </w:r>
      <w:r w:rsidR="009F11E0">
        <w:t>5</w:t>
      </w:r>
      <w:r w:rsidR="00D00D1F">
        <w:t xml:space="preserve"> m. </w:t>
      </w:r>
      <w:r>
        <w:t xml:space="preserve">       </w:t>
      </w:r>
      <w:r w:rsidR="00C1366A">
        <w:t xml:space="preserve">        </w:t>
      </w:r>
      <w:r>
        <w:t xml:space="preserve">d. Nr. </w:t>
      </w:r>
      <w:r w:rsidR="00D00D1F">
        <w:t xml:space="preserve"> </w:t>
      </w:r>
    </w:p>
    <w:p w14:paraId="70BA0DFE" w14:textId="77777777" w:rsidR="00D00D1F" w:rsidRDefault="00D00D1F">
      <w:pPr>
        <w:jc w:val="center"/>
      </w:pPr>
      <w:r>
        <w:t>Vilnius</w:t>
      </w:r>
      <w:r>
        <w:br/>
      </w:r>
    </w:p>
    <w:p w14:paraId="2CB7B4A6" w14:textId="77777777" w:rsidR="00D00D1F" w:rsidRDefault="00D00D1F" w:rsidP="006C789E">
      <w:pPr>
        <w:sectPr w:rsidR="00D00D1F">
          <w:headerReference w:type="default" r:id="rId11"/>
          <w:headerReference w:type="first" r:id="rId12"/>
          <w:footnotePr>
            <w:pos w:val="beneathText"/>
          </w:footnotePr>
          <w:pgSz w:w="11905" w:h="16837"/>
          <w:pgMar w:top="2655" w:right="709" w:bottom="1032" w:left="1701" w:header="1140" w:footer="919" w:gutter="0"/>
          <w:cols w:space="1296"/>
          <w:titlePg/>
          <w:docGrid w:linePitch="360"/>
        </w:sectPr>
      </w:pPr>
    </w:p>
    <w:p w14:paraId="1E9A0306" w14:textId="77777777" w:rsidR="00FA1F3B" w:rsidRDefault="005064E2" w:rsidP="00F71DFF">
      <w:pPr>
        <w:jc w:val="both"/>
        <w:rPr>
          <w:szCs w:val="24"/>
        </w:rPr>
      </w:pPr>
      <w:r>
        <w:rPr>
          <w:szCs w:val="24"/>
          <w:lang w:eastAsia="en-US"/>
        </w:rPr>
        <w:t xml:space="preserve">         </w:t>
      </w:r>
      <w:r w:rsidR="00FA1F3B">
        <w:rPr>
          <w:szCs w:val="24"/>
          <w:lang w:eastAsia="en-US"/>
        </w:rPr>
        <w:t xml:space="preserve">  </w:t>
      </w:r>
    </w:p>
    <w:p w14:paraId="3DF2F0E5" w14:textId="77777777" w:rsidR="00FE55BE" w:rsidRDefault="006E7664" w:rsidP="00FE55BE">
      <w:pPr>
        <w:ind w:firstLine="567"/>
        <w:jc w:val="both"/>
        <w:rPr>
          <w:szCs w:val="24"/>
        </w:rPr>
      </w:pPr>
      <w:r w:rsidRPr="006E7664">
        <w:rPr>
          <w:szCs w:val="24"/>
        </w:rPr>
        <w:t>P a k e i č i u 2022–2030 metų plėtros programos valdytojos Lietuvos Respublikos aplinkos ministerijos aplinkos apsaugos ir klimato kaitos valdymo plėtros programos pažangos priemonės Nr. 02-001-06-08-01 „Išsaugoti biologinę įvairovę“ aprašą, patvirtintą Lietuvos Respublikos aplinkos ministro 2022 m. birželio 27 d. įsakymu Nr. D1-207 „Dėl 2022–2030 metų plėtros programos valdytojos Lietuvos Respublikos aplinkos ministerijos aplinkos apsaugos ir klimato kaitos valdymo plėtros programos pažangos priemonės Nr. 02-001-06-08-01 „Išsaugoti biologinę įvairovę“ aprašo patvirtinimo“:</w:t>
      </w:r>
    </w:p>
    <w:p w14:paraId="4156E6A9" w14:textId="3189326C" w:rsidR="00807D18" w:rsidRPr="00807D18" w:rsidRDefault="00927333" w:rsidP="00807D18">
      <w:pPr>
        <w:pStyle w:val="Sraopastraipa"/>
        <w:numPr>
          <w:ilvl w:val="0"/>
          <w:numId w:val="9"/>
        </w:numPr>
        <w:jc w:val="both"/>
        <w:rPr>
          <w:szCs w:val="24"/>
        </w:rPr>
      </w:pPr>
      <w:r>
        <w:rPr>
          <w:szCs w:val="24"/>
        </w:rPr>
        <w:t>Pakeičiu</w:t>
      </w:r>
      <w:r w:rsidR="00807D18">
        <w:rPr>
          <w:szCs w:val="24"/>
        </w:rPr>
        <w:t xml:space="preserve"> II skyriaus lentelę ir išdėstau ją taip:</w:t>
      </w:r>
    </w:p>
    <w:tbl>
      <w:tblPr>
        <w:tblW w:w="9923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417"/>
        <w:gridCol w:w="1986"/>
        <w:gridCol w:w="2126"/>
        <w:gridCol w:w="2394"/>
      </w:tblGrid>
      <w:tr w:rsidR="00927333" w14:paraId="57C16C02" w14:textId="77777777" w:rsidTr="00927333">
        <w:trPr>
          <w:cantSplit/>
          <w:trHeight w:val="618"/>
          <w:jc w:val="center"/>
        </w:trPr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FF711" w14:textId="5FB8ED35" w:rsidR="00356E55" w:rsidRDefault="00356E55" w:rsidP="008F7C65">
            <w:pPr>
              <w:ind w:right="-31"/>
              <w:rPr>
                <w:sz w:val="20"/>
              </w:rPr>
            </w:pPr>
            <w:bookmarkStart w:id="1" w:name="_Hlk191454924"/>
            <w:bookmarkStart w:id="2" w:name="_Hlk191454806"/>
          </w:p>
          <w:p w14:paraId="1D2410CE" w14:textId="2D9A4AAF" w:rsidR="00927333" w:rsidRPr="00626724" w:rsidRDefault="00927333" w:rsidP="008F7C65">
            <w:pPr>
              <w:ind w:right="-31"/>
              <w:rPr>
                <w:sz w:val="20"/>
              </w:rPr>
            </w:pPr>
          </w:p>
          <w:p w14:paraId="0BA55E32" w14:textId="77777777" w:rsidR="00927333" w:rsidRPr="00626724" w:rsidRDefault="00927333" w:rsidP="008F7C65">
            <w:pPr>
              <w:ind w:right="-31"/>
              <w:jc w:val="center"/>
              <w:rPr>
                <w:sz w:val="18"/>
                <w:szCs w:val="18"/>
              </w:rPr>
            </w:pPr>
            <w:r w:rsidRPr="00626724">
              <w:rPr>
                <w:sz w:val="18"/>
                <w:szCs w:val="18"/>
              </w:rPr>
              <w:t>Finansavimo šaltiniai</w:t>
            </w:r>
          </w:p>
        </w:tc>
        <w:tc>
          <w:tcPr>
            <w:tcW w:w="6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B4FD8" w14:textId="77777777" w:rsidR="00927333" w:rsidRPr="00626724" w:rsidRDefault="00927333" w:rsidP="008F7C65">
            <w:pPr>
              <w:ind w:right="-31"/>
              <w:jc w:val="center"/>
              <w:rPr>
                <w:sz w:val="20"/>
              </w:rPr>
            </w:pPr>
          </w:p>
          <w:p w14:paraId="4CD30DB3" w14:textId="77777777" w:rsidR="00927333" w:rsidRPr="00626724" w:rsidRDefault="00927333" w:rsidP="008F7C65">
            <w:pPr>
              <w:ind w:right="-31"/>
              <w:jc w:val="center"/>
              <w:rPr>
                <w:sz w:val="20"/>
              </w:rPr>
            </w:pPr>
            <w:r w:rsidRPr="00626724">
              <w:rPr>
                <w:sz w:val="18"/>
                <w:szCs w:val="18"/>
              </w:rPr>
              <w:t>Finansavimo apimtis, eurais; iš jų:</w:t>
            </w:r>
          </w:p>
        </w:tc>
      </w:tr>
      <w:bookmarkEnd w:id="1"/>
      <w:tr w:rsidR="00927333" w14:paraId="6DDBB9DB" w14:textId="77777777" w:rsidTr="00927333">
        <w:trPr>
          <w:cantSplit/>
          <w:trHeight w:val="618"/>
          <w:jc w:val="center"/>
        </w:trPr>
        <w:tc>
          <w:tcPr>
            <w:tcW w:w="34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597CB7" w14:textId="77777777" w:rsidR="00927333" w:rsidRPr="00626724" w:rsidRDefault="00927333" w:rsidP="008F7C65">
            <w:pPr>
              <w:ind w:right="-31"/>
              <w:rPr>
                <w:sz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25937" w14:textId="77777777" w:rsidR="00927333" w:rsidRPr="00626724" w:rsidRDefault="00927333" w:rsidP="008F7C65">
            <w:pPr>
              <w:ind w:right="-31"/>
              <w:jc w:val="center"/>
              <w:rPr>
                <w:sz w:val="18"/>
              </w:rPr>
            </w:pPr>
            <w:r w:rsidRPr="00626724">
              <w:rPr>
                <w:sz w:val="18"/>
              </w:rPr>
              <w:t xml:space="preserve">Nacionalinio pažangos plano (toliau – NPP) finansinėse projekcijose numatytų lėšų suma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55991" w14:textId="77777777" w:rsidR="00927333" w:rsidRPr="00626724" w:rsidRDefault="00927333" w:rsidP="008F7C65">
            <w:pPr>
              <w:ind w:right="-31"/>
              <w:jc w:val="center"/>
              <w:rPr>
                <w:sz w:val="18"/>
              </w:rPr>
            </w:pPr>
            <w:r w:rsidRPr="00626724">
              <w:rPr>
                <w:sz w:val="18"/>
              </w:rPr>
              <w:t>NPP finansinėse projekcijose nenumatytų papildomai skirtų</w:t>
            </w:r>
            <w:r w:rsidRPr="00626724">
              <w:t xml:space="preserve"> </w:t>
            </w:r>
            <w:r w:rsidRPr="00626724">
              <w:rPr>
                <w:sz w:val="18"/>
              </w:rPr>
              <w:t xml:space="preserve">lėšų suma </w:t>
            </w:r>
          </w:p>
        </w:tc>
        <w:tc>
          <w:tcPr>
            <w:tcW w:w="2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9C733" w14:textId="77777777" w:rsidR="00927333" w:rsidRPr="00626724" w:rsidRDefault="00927333" w:rsidP="008F7C65">
            <w:pPr>
              <w:ind w:right="-31"/>
              <w:jc w:val="center"/>
              <w:rPr>
                <w:sz w:val="18"/>
              </w:rPr>
            </w:pPr>
            <w:r w:rsidRPr="00626724">
              <w:rPr>
                <w:sz w:val="18"/>
              </w:rPr>
              <w:t>NPP finansinėse projekcijose nenumatytų papildomų lėšų poreikio suma</w:t>
            </w:r>
          </w:p>
        </w:tc>
      </w:tr>
      <w:tr w:rsidR="00927333" w14:paraId="2E369F99" w14:textId="77777777" w:rsidTr="00927333">
        <w:trPr>
          <w:cantSplit/>
          <w:trHeight w:val="272"/>
          <w:jc w:val="center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5E798" w14:textId="77777777" w:rsidR="00927333" w:rsidRPr="00626724" w:rsidRDefault="00927333" w:rsidP="008F7C65">
            <w:pPr>
              <w:ind w:right="-31"/>
              <w:jc w:val="center"/>
              <w:rPr>
                <w:sz w:val="16"/>
                <w:szCs w:val="16"/>
              </w:rPr>
            </w:pPr>
            <w:r w:rsidRPr="00626724">
              <w:rPr>
                <w:sz w:val="16"/>
                <w:szCs w:val="16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26E63" w14:textId="77777777" w:rsidR="00927333" w:rsidRPr="00626724" w:rsidRDefault="00927333" w:rsidP="008F7C65">
            <w:pPr>
              <w:ind w:right="-31" w:hanging="15"/>
              <w:jc w:val="center"/>
              <w:rPr>
                <w:sz w:val="16"/>
                <w:szCs w:val="16"/>
              </w:rPr>
            </w:pPr>
            <w:r w:rsidRPr="00626724">
              <w:rPr>
                <w:sz w:val="16"/>
                <w:szCs w:val="16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1A055" w14:textId="77777777" w:rsidR="00927333" w:rsidRPr="00626724" w:rsidRDefault="00927333" w:rsidP="008F7C65">
            <w:pPr>
              <w:ind w:right="-31"/>
              <w:jc w:val="center"/>
              <w:rPr>
                <w:sz w:val="16"/>
                <w:szCs w:val="16"/>
              </w:rPr>
            </w:pPr>
            <w:r w:rsidRPr="00626724">
              <w:rPr>
                <w:sz w:val="16"/>
                <w:szCs w:val="16"/>
              </w:rPr>
              <w:t>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0CAF2" w14:textId="77777777" w:rsidR="00927333" w:rsidRPr="00626724" w:rsidRDefault="00927333" w:rsidP="008F7C65">
            <w:pPr>
              <w:ind w:right="-31"/>
              <w:jc w:val="center"/>
              <w:rPr>
                <w:sz w:val="16"/>
                <w:szCs w:val="16"/>
              </w:rPr>
            </w:pPr>
            <w:r w:rsidRPr="00626724">
              <w:rPr>
                <w:sz w:val="16"/>
                <w:szCs w:val="16"/>
              </w:rPr>
              <w:t>4</w:t>
            </w:r>
          </w:p>
        </w:tc>
      </w:tr>
      <w:tr w:rsidR="00927333" w14:paraId="354E1810" w14:textId="77777777" w:rsidTr="008F7C65">
        <w:trPr>
          <w:cantSplit/>
          <w:trHeight w:val="16"/>
          <w:jc w:val="center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89D3" w14:textId="77777777" w:rsidR="00927333" w:rsidRPr="00626724" w:rsidRDefault="00927333" w:rsidP="008F7C65">
            <w:pPr>
              <w:ind w:right="-31"/>
              <w:rPr>
                <w:sz w:val="18"/>
                <w:szCs w:val="18"/>
              </w:rPr>
            </w:pPr>
            <w:r w:rsidRPr="00626724">
              <w:rPr>
                <w:sz w:val="18"/>
                <w:szCs w:val="18"/>
              </w:rPr>
              <w:t>1.1. Valstybės biudžeto lėšos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23F2" w14:textId="77777777" w:rsidR="00927333" w:rsidRPr="00626724" w:rsidRDefault="00927333" w:rsidP="008F7C65">
            <w:pPr>
              <w:ind w:right="-31"/>
              <w:jc w:val="center"/>
              <w:rPr>
                <w:sz w:val="18"/>
                <w:szCs w:val="18"/>
              </w:rPr>
            </w:pPr>
            <w:r w:rsidRPr="00626724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0A88C" w14:textId="77777777" w:rsidR="00927333" w:rsidRPr="00626724" w:rsidRDefault="00927333" w:rsidP="008F7C65">
            <w:pPr>
              <w:ind w:right="-31"/>
              <w:jc w:val="center"/>
              <w:rPr>
                <w:sz w:val="18"/>
                <w:szCs w:val="18"/>
              </w:rPr>
            </w:pPr>
            <w:r w:rsidRPr="00626724">
              <w:rPr>
                <w:sz w:val="18"/>
                <w:szCs w:val="18"/>
              </w:rPr>
              <w:t>5 517 600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D996" w14:textId="77777777" w:rsidR="00927333" w:rsidRPr="00626724" w:rsidRDefault="00927333" w:rsidP="008F7C65">
            <w:pPr>
              <w:ind w:right="-31"/>
              <w:jc w:val="center"/>
              <w:rPr>
                <w:sz w:val="18"/>
                <w:szCs w:val="18"/>
                <w:lang w:val="en-US"/>
              </w:rPr>
            </w:pPr>
            <w:r w:rsidRPr="00626724">
              <w:rPr>
                <w:sz w:val="18"/>
                <w:szCs w:val="18"/>
                <w:lang w:val="en-US"/>
              </w:rPr>
              <w:t>5 100 000</w:t>
            </w:r>
          </w:p>
        </w:tc>
      </w:tr>
      <w:tr w:rsidR="00927333" w14:paraId="1D15D286" w14:textId="77777777" w:rsidTr="008F7C65">
        <w:trPr>
          <w:cantSplit/>
          <w:trHeight w:val="16"/>
          <w:jc w:val="center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E167" w14:textId="77777777" w:rsidR="00927333" w:rsidRPr="00626724" w:rsidRDefault="00927333" w:rsidP="008F7C65">
            <w:pPr>
              <w:ind w:right="-31"/>
              <w:rPr>
                <w:sz w:val="18"/>
                <w:szCs w:val="18"/>
              </w:rPr>
            </w:pPr>
            <w:r w:rsidRPr="00626724">
              <w:rPr>
                <w:sz w:val="18"/>
                <w:szCs w:val="18"/>
                <w:lang w:val="lt"/>
              </w:rPr>
              <w:t>1.1.1.1.1. Valstybės biudžeto lėšos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D9C1" w14:textId="77777777" w:rsidR="00927333" w:rsidRPr="00626724" w:rsidRDefault="00927333" w:rsidP="008F7C65">
            <w:pPr>
              <w:ind w:right="-31"/>
              <w:jc w:val="center"/>
              <w:rPr>
                <w:sz w:val="18"/>
                <w:szCs w:val="18"/>
              </w:rPr>
            </w:pPr>
            <w:r w:rsidRPr="00626724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7077" w14:textId="77777777" w:rsidR="00927333" w:rsidRPr="00626724" w:rsidRDefault="00927333" w:rsidP="008F7C65">
            <w:pPr>
              <w:ind w:right="-31"/>
              <w:jc w:val="center"/>
              <w:rPr>
                <w:sz w:val="18"/>
                <w:szCs w:val="18"/>
              </w:rPr>
            </w:pPr>
            <w:r w:rsidRPr="00626724">
              <w:rPr>
                <w:sz w:val="18"/>
                <w:szCs w:val="18"/>
              </w:rPr>
              <w:t>5 517 600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7DA4" w14:textId="77777777" w:rsidR="00927333" w:rsidRPr="00626724" w:rsidRDefault="00927333" w:rsidP="008F7C65">
            <w:pPr>
              <w:ind w:right="-31"/>
              <w:jc w:val="center"/>
              <w:rPr>
                <w:sz w:val="18"/>
                <w:szCs w:val="18"/>
                <w:lang w:val="en-US"/>
              </w:rPr>
            </w:pPr>
            <w:r w:rsidRPr="00626724">
              <w:rPr>
                <w:sz w:val="18"/>
                <w:szCs w:val="18"/>
                <w:lang w:val="en-US"/>
              </w:rPr>
              <w:t>5 100 000</w:t>
            </w:r>
          </w:p>
        </w:tc>
      </w:tr>
      <w:tr w:rsidR="00927333" w14:paraId="06FE72EF" w14:textId="77777777" w:rsidTr="008F7C65">
        <w:trPr>
          <w:cantSplit/>
          <w:trHeight w:val="16"/>
          <w:jc w:val="center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1F44" w14:textId="77777777" w:rsidR="00927333" w:rsidRPr="00626724" w:rsidRDefault="00927333" w:rsidP="008F7C65">
            <w:pPr>
              <w:ind w:right="-31"/>
              <w:rPr>
                <w:sz w:val="18"/>
                <w:szCs w:val="18"/>
              </w:rPr>
            </w:pPr>
            <w:r w:rsidRPr="00626724">
              <w:rPr>
                <w:sz w:val="18"/>
                <w:szCs w:val="18"/>
              </w:rPr>
              <w:t>1.2. Europos Sąjungos ir kitos tarptautinės finansinės paramos bendrojo finansavimo lėšos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6391" w14:textId="77777777" w:rsidR="00927333" w:rsidRPr="00626724" w:rsidRDefault="00927333" w:rsidP="008F7C65">
            <w:pPr>
              <w:ind w:right="-31"/>
              <w:jc w:val="center"/>
              <w:rPr>
                <w:sz w:val="18"/>
                <w:szCs w:val="18"/>
              </w:rPr>
            </w:pPr>
            <w:r w:rsidRPr="00626724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B926" w14:textId="77777777" w:rsidR="00927333" w:rsidRPr="00626724" w:rsidRDefault="00927333" w:rsidP="008F7C65">
            <w:pPr>
              <w:ind w:right="-31"/>
              <w:jc w:val="center"/>
              <w:rPr>
                <w:sz w:val="18"/>
                <w:szCs w:val="18"/>
              </w:rPr>
            </w:pPr>
            <w:r w:rsidRPr="00626724">
              <w:rPr>
                <w:sz w:val="18"/>
                <w:szCs w:val="18"/>
              </w:rPr>
              <w:t>-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1A9DD" w14:textId="77777777" w:rsidR="00927333" w:rsidRPr="00626724" w:rsidRDefault="00927333" w:rsidP="008F7C65">
            <w:pPr>
              <w:ind w:right="-31"/>
              <w:jc w:val="center"/>
              <w:rPr>
                <w:sz w:val="18"/>
                <w:szCs w:val="18"/>
              </w:rPr>
            </w:pPr>
            <w:r w:rsidRPr="00626724">
              <w:rPr>
                <w:sz w:val="18"/>
                <w:szCs w:val="18"/>
              </w:rPr>
              <w:t>-</w:t>
            </w:r>
          </w:p>
        </w:tc>
      </w:tr>
      <w:tr w:rsidR="00927333" w14:paraId="5B39B967" w14:textId="77777777" w:rsidTr="008F7C65">
        <w:trPr>
          <w:cantSplit/>
          <w:trHeight w:val="16"/>
          <w:jc w:val="center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E0A9" w14:textId="77777777" w:rsidR="00927333" w:rsidRPr="00626724" w:rsidRDefault="00927333" w:rsidP="008F7C65">
            <w:pPr>
              <w:ind w:right="-31"/>
              <w:rPr>
                <w:sz w:val="18"/>
                <w:szCs w:val="18"/>
              </w:rPr>
            </w:pPr>
            <w:r w:rsidRPr="00626724">
              <w:rPr>
                <w:sz w:val="20"/>
                <w:lang w:val="lt"/>
              </w:rPr>
              <w:t>1.2.3.2.1 ES aplinkos ir klimato politikos programos (LIFE) bendrojo finansavimo lėšos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6A92F" w14:textId="77777777" w:rsidR="00927333" w:rsidRPr="00626724" w:rsidRDefault="00927333" w:rsidP="008F7C65">
            <w:pPr>
              <w:ind w:right="-31"/>
              <w:jc w:val="center"/>
              <w:rPr>
                <w:sz w:val="18"/>
                <w:szCs w:val="18"/>
              </w:rPr>
            </w:pPr>
            <w:r w:rsidRPr="00626724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5383B" w14:textId="77777777" w:rsidR="00927333" w:rsidRPr="00626724" w:rsidRDefault="00927333" w:rsidP="008F7C65">
            <w:pPr>
              <w:ind w:right="-31"/>
              <w:jc w:val="center"/>
              <w:rPr>
                <w:sz w:val="18"/>
                <w:szCs w:val="18"/>
              </w:rPr>
            </w:pPr>
            <w:r w:rsidRPr="00626724">
              <w:rPr>
                <w:sz w:val="18"/>
                <w:szCs w:val="18"/>
              </w:rPr>
              <w:t>-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B0633" w14:textId="77777777" w:rsidR="00927333" w:rsidRPr="00626724" w:rsidRDefault="00927333" w:rsidP="008F7C65">
            <w:pPr>
              <w:ind w:right="-31"/>
              <w:jc w:val="center"/>
              <w:rPr>
                <w:sz w:val="18"/>
                <w:szCs w:val="18"/>
              </w:rPr>
            </w:pPr>
            <w:r w:rsidRPr="00626724">
              <w:rPr>
                <w:sz w:val="18"/>
                <w:szCs w:val="18"/>
              </w:rPr>
              <w:t>17 700 000</w:t>
            </w:r>
          </w:p>
        </w:tc>
      </w:tr>
      <w:tr w:rsidR="00927333" w14:paraId="67C0C97D" w14:textId="77777777" w:rsidTr="008F7C65">
        <w:trPr>
          <w:cantSplit/>
          <w:trHeight w:val="16"/>
          <w:jc w:val="center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A8D51" w14:textId="77777777" w:rsidR="00927333" w:rsidRPr="00626724" w:rsidRDefault="00927333" w:rsidP="008F7C65">
            <w:pPr>
              <w:ind w:right="-31"/>
              <w:rPr>
                <w:sz w:val="18"/>
                <w:szCs w:val="18"/>
              </w:rPr>
            </w:pPr>
            <w:r w:rsidRPr="00626724">
              <w:rPr>
                <w:sz w:val="18"/>
                <w:szCs w:val="18"/>
              </w:rPr>
              <w:t>1.3. Europos Sąjungos ir kitos tarptautinės finansinės paramos lėšos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41A7" w14:textId="77777777" w:rsidR="00927333" w:rsidRPr="00626724" w:rsidRDefault="00927333" w:rsidP="008F7C65">
            <w:pPr>
              <w:ind w:right="-31"/>
              <w:jc w:val="center"/>
              <w:rPr>
                <w:sz w:val="18"/>
                <w:szCs w:val="18"/>
              </w:rPr>
            </w:pPr>
            <w:r w:rsidRPr="00626724">
              <w:rPr>
                <w:sz w:val="18"/>
                <w:szCs w:val="18"/>
              </w:rPr>
              <w:t>89 000 000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F8CB7" w14:textId="77777777" w:rsidR="00927333" w:rsidRPr="00626724" w:rsidRDefault="00927333" w:rsidP="008F7C65">
            <w:pPr>
              <w:ind w:right="-31"/>
              <w:jc w:val="center"/>
              <w:rPr>
                <w:sz w:val="18"/>
                <w:szCs w:val="18"/>
              </w:rPr>
            </w:pPr>
            <w:r w:rsidRPr="00626724">
              <w:rPr>
                <w:sz w:val="18"/>
                <w:szCs w:val="18"/>
              </w:rPr>
              <w:t>-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3BCB" w14:textId="77777777" w:rsidR="00927333" w:rsidRPr="00626724" w:rsidRDefault="00927333" w:rsidP="008F7C65">
            <w:pPr>
              <w:ind w:right="-31"/>
              <w:jc w:val="center"/>
              <w:rPr>
                <w:sz w:val="18"/>
                <w:szCs w:val="18"/>
              </w:rPr>
            </w:pPr>
            <w:r w:rsidRPr="00626724">
              <w:rPr>
                <w:sz w:val="18"/>
                <w:szCs w:val="18"/>
              </w:rPr>
              <w:t>-</w:t>
            </w:r>
          </w:p>
        </w:tc>
      </w:tr>
      <w:tr w:rsidR="00927333" w14:paraId="2AC836C5" w14:textId="77777777" w:rsidTr="008F7C65">
        <w:trPr>
          <w:cantSplit/>
          <w:trHeight w:val="16"/>
          <w:jc w:val="center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AC14" w14:textId="77777777" w:rsidR="00927333" w:rsidRPr="00626724" w:rsidRDefault="00927333" w:rsidP="008F7C65">
            <w:pPr>
              <w:ind w:right="-31"/>
              <w:rPr>
                <w:sz w:val="18"/>
                <w:szCs w:val="18"/>
              </w:rPr>
            </w:pPr>
            <w:r w:rsidRPr="00626724">
              <w:rPr>
                <w:sz w:val="18"/>
                <w:szCs w:val="18"/>
              </w:rPr>
              <w:t>1.3.2.8.1. 2021–2027 m. ES struktūrinių fondų lėšos: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C7C24" w14:textId="77777777" w:rsidR="00927333" w:rsidRPr="00626724" w:rsidRDefault="00927333" w:rsidP="008F7C65">
            <w:pPr>
              <w:ind w:right="-31"/>
              <w:jc w:val="center"/>
              <w:rPr>
                <w:sz w:val="18"/>
                <w:szCs w:val="18"/>
              </w:rPr>
            </w:pPr>
            <w:r w:rsidRPr="00626724">
              <w:rPr>
                <w:sz w:val="18"/>
                <w:szCs w:val="18"/>
              </w:rPr>
              <w:t>89 000 000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5B1A" w14:textId="77777777" w:rsidR="00927333" w:rsidRPr="00626724" w:rsidRDefault="00927333" w:rsidP="008F7C65">
            <w:pPr>
              <w:ind w:right="-31"/>
              <w:jc w:val="center"/>
              <w:rPr>
                <w:sz w:val="18"/>
                <w:szCs w:val="18"/>
              </w:rPr>
            </w:pPr>
            <w:r w:rsidRPr="00626724">
              <w:rPr>
                <w:sz w:val="18"/>
                <w:szCs w:val="18"/>
              </w:rPr>
              <w:t>-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CF1D" w14:textId="77777777" w:rsidR="00927333" w:rsidRPr="00626724" w:rsidRDefault="00927333" w:rsidP="008F7C65">
            <w:pPr>
              <w:ind w:right="-31"/>
              <w:jc w:val="center"/>
              <w:rPr>
                <w:sz w:val="18"/>
                <w:szCs w:val="18"/>
              </w:rPr>
            </w:pPr>
            <w:r w:rsidRPr="00626724">
              <w:rPr>
                <w:sz w:val="18"/>
                <w:szCs w:val="18"/>
              </w:rPr>
              <w:t>-</w:t>
            </w:r>
          </w:p>
        </w:tc>
      </w:tr>
      <w:tr w:rsidR="00927333" w14:paraId="26C4E27B" w14:textId="77777777" w:rsidTr="008F7C65">
        <w:trPr>
          <w:cantSplit/>
          <w:trHeight w:val="16"/>
          <w:jc w:val="center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9F5FC" w14:textId="77777777" w:rsidR="00927333" w:rsidRPr="00626724" w:rsidRDefault="00927333" w:rsidP="008F7C65">
            <w:pPr>
              <w:ind w:right="-31"/>
              <w:rPr>
                <w:color w:val="000000"/>
                <w:sz w:val="18"/>
                <w:szCs w:val="18"/>
              </w:rPr>
            </w:pPr>
            <w:r w:rsidRPr="00626724">
              <w:rPr>
                <w:color w:val="000000"/>
                <w:sz w:val="18"/>
                <w:szCs w:val="18"/>
              </w:rPr>
              <w:t>2021–2027 m. Sanglaudos fondo lėšos (toliau – SaF)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EBD41" w14:textId="77777777" w:rsidR="00927333" w:rsidRPr="00626724" w:rsidRDefault="00927333" w:rsidP="008F7C65">
            <w:pPr>
              <w:ind w:right="-31"/>
              <w:jc w:val="center"/>
              <w:rPr>
                <w:sz w:val="18"/>
                <w:szCs w:val="18"/>
              </w:rPr>
            </w:pPr>
            <w:r w:rsidRPr="00626724">
              <w:rPr>
                <w:sz w:val="18"/>
                <w:szCs w:val="18"/>
              </w:rPr>
              <w:t>89 000 000</w:t>
            </w:r>
          </w:p>
          <w:p w14:paraId="45FF585B" w14:textId="77777777" w:rsidR="00927333" w:rsidRPr="00626724" w:rsidRDefault="00927333" w:rsidP="008F7C65">
            <w:pPr>
              <w:ind w:right="-31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6AB4" w14:textId="77777777" w:rsidR="00927333" w:rsidRPr="00626724" w:rsidRDefault="00927333" w:rsidP="008F7C65">
            <w:pPr>
              <w:ind w:right="-31"/>
              <w:jc w:val="center"/>
              <w:rPr>
                <w:sz w:val="18"/>
                <w:szCs w:val="18"/>
              </w:rPr>
            </w:pPr>
            <w:r w:rsidRPr="00626724">
              <w:rPr>
                <w:sz w:val="18"/>
                <w:szCs w:val="18"/>
              </w:rPr>
              <w:t>-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7ED2" w14:textId="77777777" w:rsidR="00927333" w:rsidRPr="00626724" w:rsidRDefault="00927333" w:rsidP="008F7C65">
            <w:pPr>
              <w:ind w:right="-31"/>
              <w:jc w:val="center"/>
              <w:rPr>
                <w:sz w:val="18"/>
                <w:szCs w:val="18"/>
              </w:rPr>
            </w:pPr>
            <w:r w:rsidRPr="00626724">
              <w:rPr>
                <w:sz w:val="18"/>
                <w:szCs w:val="18"/>
              </w:rPr>
              <w:t>-</w:t>
            </w:r>
          </w:p>
        </w:tc>
      </w:tr>
      <w:tr w:rsidR="00927333" w14:paraId="3D7AABCC" w14:textId="77777777" w:rsidTr="008F7C65">
        <w:trPr>
          <w:cantSplit/>
          <w:trHeight w:val="16"/>
          <w:jc w:val="center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5842" w14:textId="77777777" w:rsidR="00927333" w:rsidRPr="00626724" w:rsidRDefault="00927333" w:rsidP="008F7C65">
            <w:pPr>
              <w:ind w:right="-31"/>
              <w:rPr>
                <w:color w:val="000000"/>
                <w:sz w:val="18"/>
                <w:szCs w:val="18"/>
              </w:rPr>
            </w:pPr>
            <w:r w:rsidRPr="00483122">
              <w:rPr>
                <w:b/>
                <w:bCs/>
                <w:color w:val="000000"/>
                <w:sz w:val="18"/>
                <w:szCs w:val="18"/>
              </w:rPr>
              <w:t xml:space="preserve">1.3.3.1.57. Ekonomikos gaivinimo ir atsparumo didinimo priemonės lėšos (toliau – </w:t>
            </w:r>
            <w:r w:rsidRPr="00483122">
              <w:rPr>
                <w:b/>
                <w:bCs/>
                <w:sz w:val="18"/>
                <w:szCs w:val="18"/>
                <w:lang w:val="en-US"/>
              </w:rPr>
              <w:t>EGADP</w:t>
            </w:r>
            <w:r w:rsidRPr="0089567B">
              <w:rPr>
                <w:b/>
                <w:bCs/>
                <w:sz w:val="18"/>
                <w:szCs w:val="18"/>
                <w:lang w:val="en-US"/>
              </w:rPr>
              <w:t>)</w:t>
            </w:r>
            <w:r w:rsidRPr="008956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3C914" w14:textId="77777777" w:rsidR="00927333" w:rsidRPr="00483122" w:rsidRDefault="00927333" w:rsidP="008F7C65">
            <w:pPr>
              <w:ind w:right="-31"/>
              <w:jc w:val="center"/>
              <w:rPr>
                <w:b/>
                <w:bCs/>
                <w:sz w:val="18"/>
                <w:szCs w:val="18"/>
              </w:rPr>
            </w:pPr>
            <w:r w:rsidRPr="00483122">
              <w:rPr>
                <w:b/>
                <w:bCs/>
                <w:sz w:val="18"/>
                <w:szCs w:val="18"/>
              </w:rPr>
              <w:t>2 000 000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A35C" w14:textId="77777777" w:rsidR="00927333" w:rsidRPr="00626724" w:rsidRDefault="00927333" w:rsidP="008F7C65">
            <w:pPr>
              <w:ind w:right="-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E8DF" w14:textId="77777777" w:rsidR="00927333" w:rsidRPr="00626724" w:rsidRDefault="00927333" w:rsidP="008F7C65">
            <w:pPr>
              <w:ind w:right="-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27333" w14:paraId="2A666330" w14:textId="77777777" w:rsidTr="008F7C65">
        <w:trPr>
          <w:cantSplit/>
          <w:trHeight w:val="16"/>
          <w:jc w:val="center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8375" w14:textId="77777777" w:rsidR="00927333" w:rsidRPr="00626724" w:rsidRDefault="00927333" w:rsidP="008F7C65">
            <w:pPr>
              <w:ind w:right="-31"/>
              <w:rPr>
                <w:i/>
                <w:iCs/>
                <w:color w:val="000000"/>
                <w:sz w:val="18"/>
                <w:szCs w:val="18"/>
              </w:rPr>
            </w:pPr>
            <w:r w:rsidRPr="00626724">
              <w:rPr>
                <w:sz w:val="20"/>
                <w:lang w:val="lt"/>
              </w:rPr>
              <w:t xml:space="preserve">1.3.3.1.34 </w:t>
            </w:r>
            <w:r w:rsidRPr="00626724">
              <w:rPr>
                <w:sz w:val="20"/>
              </w:rPr>
              <w:t>Kitų bendrai finansuojamų projektų ES ar kitos tarptautinės finansinės paramos lėšos (LIFE ES)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EAE1" w14:textId="77777777" w:rsidR="00927333" w:rsidRPr="00626724" w:rsidRDefault="00927333" w:rsidP="008F7C65">
            <w:pPr>
              <w:ind w:right="-31"/>
              <w:jc w:val="center"/>
              <w:rPr>
                <w:i/>
                <w:iCs/>
                <w:sz w:val="18"/>
                <w:szCs w:val="18"/>
              </w:rPr>
            </w:pPr>
            <w:r w:rsidRPr="00626724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AF99" w14:textId="77777777" w:rsidR="00927333" w:rsidRPr="00626724" w:rsidRDefault="00927333" w:rsidP="008F7C65">
            <w:pPr>
              <w:ind w:right="-31"/>
              <w:jc w:val="center"/>
              <w:rPr>
                <w:sz w:val="18"/>
                <w:szCs w:val="18"/>
              </w:rPr>
            </w:pPr>
            <w:r w:rsidRPr="00626724">
              <w:rPr>
                <w:sz w:val="18"/>
                <w:szCs w:val="18"/>
              </w:rPr>
              <w:t>-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7612" w14:textId="77777777" w:rsidR="00927333" w:rsidRPr="00626724" w:rsidRDefault="00927333" w:rsidP="008F7C65">
            <w:pPr>
              <w:ind w:right="-31"/>
              <w:jc w:val="center"/>
              <w:rPr>
                <w:sz w:val="18"/>
                <w:szCs w:val="18"/>
              </w:rPr>
            </w:pPr>
            <w:r w:rsidRPr="00626724">
              <w:rPr>
                <w:sz w:val="18"/>
                <w:szCs w:val="18"/>
              </w:rPr>
              <w:t>45 183 686</w:t>
            </w:r>
          </w:p>
        </w:tc>
      </w:tr>
      <w:tr w:rsidR="00927333" w14:paraId="6EDF2CE3" w14:textId="77777777" w:rsidTr="008F7C65">
        <w:trPr>
          <w:cantSplit/>
          <w:trHeight w:val="16"/>
          <w:jc w:val="center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E954" w14:textId="77777777" w:rsidR="00927333" w:rsidRPr="00626724" w:rsidRDefault="00927333" w:rsidP="008F7C65">
            <w:pPr>
              <w:ind w:right="-31" w:hanging="1276"/>
            </w:pPr>
            <w:r w:rsidRPr="00626724">
              <w:rPr>
                <w:sz w:val="20"/>
                <w:lang w:val="lt"/>
              </w:rPr>
              <w:t xml:space="preserve">1.3.3.1.63 </w:t>
            </w:r>
            <w:r w:rsidRPr="00626724">
              <w:rPr>
                <w:sz w:val="20"/>
              </w:rPr>
              <w:t>1.</w:t>
            </w:r>
            <w:r>
              <w:rPr>
                <w:sz w:val="20"/>
              </w:rPr>
              <w:t xml:space="preserve">     </w:t>
            </w:r>
            <w:r w:rsidRPr="00626724">
              <w:rPr>
                <w:sz w:val="20"/>
              </w:rPr>
              <w:t>1.3.3.1.63 2021–2027 m INTERREG programos lėšos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FA88" w14:textId="77777777" w:rsidR="00927333" w:rsidRPr="00626724" w:rsidRDefault="00927333" w:rsidP="008F7C65">
            <w:pPr>
              <w:ind w:right="-31"/>
              <w:jc w:val="center"/>
              <w:rPr>
                <w:i/>
                <w:iCs/>
                <w:sz w:val="18"/>
                <w:szCs w:val="18"/>
              </w:rPr>
            </w:pPr>
            <w:r w:rsidRPr="00626724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0408" w14:textId="77777777" w:rsidR="00927333" w:rsidRPr="00626724" w:rsidRDefault="00927333" w:rsidP="008F7C65">
            <w:pPr>
              <w:ind w:right="-31"/>
              <w:jc w:val="center"/>
              <w:rPr>
                <w:sz w:val="18"/>
                <w:szCs w:val="18"/>
              </w:rPr>
            </w:pPr>
            <w:r w:rsidRPr="00626724">
              <w:rPr>
                <w:sz w:val="18"/>
                <w:szCs w:val="18"/>
              </w:rPr>
              <w:t>-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6B78" w14:textId="77777777" w:rsidR="00927333" w:rsidRPr="00626724" w:rsidRDefault="00927333" w:rsidP="008F7C65">
            <w:pPr>
              <w:ind w:right="-31"/>
              <w:jc w:val="center"/>
              <w:rPr>
                <w:sz w:val="18"/>
                <w:szCs w:val="18"/>
              </w:rPr>
            </w:pPr>
            <w:r w:rsidRPr="00626724">
              <w:rPr>
                <w:sz w:val="18"/>
                <w:szCs w:val="18"/>
              </w:rPr>
              <w:t>3 050 000</w:t>
            </w:r>
          </w:p>
          <w:p w14:paraId="1CE095CA" w14:textId="77777777" w:rsidR="00927333" w:rsidRPr="00626724" w:rsidRDefault="00927333" w:rsidP="008F7C65">
            <w:pPr>
              <w:ind w:right="-31"/>
              <w:jc w:val="center"/>
              <w:rPr>
                <w:sz w:val="18"/>
                <w:szCs w:val="18"/>
              </w:rPr>
            </w:pPr>
          </w:p>
        </w:tc>
      </w:tr>
      <w:tr w:rsidR="00927333" w14:paraId="21555036" w14:textId="77777777" w:rsidTr="008F7C65">
        <w:trPr>
          <w:cantSplit/>
          <w:trHeight w:val="228"/>
          <w:jc w:val="center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FDC0" w14:textId="77777777" w:rsidR="00927333" w:rsidRPr="00626724" w:rsidRDefault="00927333" w:rsidP="008F7C65">
            <w:pPr>
              <w:spacing w:line="276" w:lineRule="auto"/>
              <w:ind w:right="-31"/>
              <w:jc w:val="both"/>
              <w:rPr>
                <w:sz w:val="18"/>
                <w:szCs w:val="18"/>
              </w:rPr>
            </w:pPr>
            <w:r w:rsidRPr="00626724">
              <w:rPr>
                <w:sz w:val="18"/>
                <w:szCs w:val="18"/>
              </w:rPr>
              <w:lastRenderedPageBreak/>
              <w:t>1.4. Biudžetinių įstaigų pajamų įmokos ir kitos pajamos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56D7" w14:textId="77777777" w:rsidR="00927333" w:rsidRPr="00626724" w:rsidRDefault="00927333" w:rsidP="008F7C65">
            <w:pPr>
              <w:ind w:right="-31"/>
              <w:jc w:val="center"/>
              <w:rPr>
                <w:sz w:val="18"/>
                <w:szCs w:val="18"/>
              </w:rPr>
            </w:pPr>
            <w:r w:rsidRPr="00626724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3067" w14:textId="77777777" w:rsidR="00927333" w:rsidRPr="00626724" w:rsidRDefault="00927333" w:rsidP="008F7C65">
            <w:pPr>
              <w:ind w:right="-31"/>
              <w:jc w:val="center"/>
              <w:rPr>
                <w:sz w:val="18"/>
                <w:szCs w:val="18"/>
              </w:rPr>
            </w:pPr>
            <w:r w:rsidRPr="00626724">
              <w:rPr>
                <w:sz w:val="18"/>
                <w:szCs w:val="18"/>
              </w:rPr>
              <w:t>-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B609" w14:textId="77777777" w:rsidR="00927333" w:rsidRPr="00626724" w:rsidRDefault="00927333" w:rsidP="008F7C65">
            <w:pPr>
              <w:ind w:right="-31"/>
              <w:jc w:val="center"/>
              <w:rPr>
                <w:sz w:val="18"/>
                <w:szCs w:val="18"/>
              </w:rPr>
            </w:pPr>
            <w:r w:rsidRPr="00626724">
              <w:rPr>
                <w:sz w:val="18"/>
                <w:szCs w:val="18"/>
              </w:rPr>
              <w:t>-</w:t>
            </w:r>
          </w:p>
        </w:tc>
      </w:tr>
      <w:tr w:rsidR="00927333" w14:paraId="3925790D" w14:textId="77777777" w:rsidTr="008F7C65">
        <w:trPr>
          <w:cantSplit/>
          <w:trHeight w:val="16"/>
          <w:jc w:val="center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F265" w14:textId="77777777" w:rsidR="00927333" w:rsidRPr="00626724" w:rsidRDefault="00927333" w:rsidP="008F7C65">
            <w:pPr>
              <w:ind w:right="-31"/>
              <w:rPr>
                <w:sz w:val="18"/>
                <w:szCs w:val="18"/>
              </w:rPr>
            </w:pPr>
            <w:r w:rsidRPr="00626724">
              <w:rPr>
                <w:sz w:val="18"/>
                <w:szCs w:val="18"/>
              </w:rPr>
              <w:t>2. Kitos lėšos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F12B" w14:textId="77777777" w:rsidR="00927333" w:rsidRPr="00626724" w:rsidRDefault="00927333" w:rsidP="008F7C65">
            <w:pPr>
              <w:ind w:right="-31"/>
              <w:jc w:val="center"/>
              <w:rPr>
                <w:sz w:val="18"/>
                <w:szCs w:val="18"/>
              </w:rPr>
            </w:pPr>
            <w:r w:rsidRPr="00626724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EEB7" w14:textId="77777777" w:rsidR="00927333" w:rsidRPr="00626724" w:rsidRDefault="00927333" w:rsidP="008F7C65">
            <w:pPr>
              <w:ind w:right="-31"/>
              <w:jc w:val="center"/>
              <w:rPr>
                <w:sz w:val="18"/>
                <w:szCs w:val="18"/>
              </w:rPr>
            </w:pPr>
            <w:r w:rsidRPr="00626724">
              <w:rPr>
                <w:sz w:val="18"/>
                <w:szCs w:val="18"/>
              </w:rPr>
              <w:t>-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B221" w14:textId="77777777" w:rsidR="00927333" w:rsidRPr="00626724" w:rsidRDefault="00927333" w:rsidP="008F7C65">
            <w:pPr>
              <w:ind w:right="-31"/>
              <w:jc w:val="center"/>
              <w:rPr>
                <w:sz w:val="18"/>
                <w:szCs w:val="18"/>
              </w:rPr>
            </w:pPr>
            <w:r w:rsidRPr="00626724">
              <w:rPr>
                <w:sz w:val="18"/>
                <w:szCs w:val="18"/>
              </w:rPr>
              <w:t>-</w:t>
            </w:r>
          </w:p>
        </w:tc>
      </w:tr>
      <w:tr w:rsidR="00927333" w14:paraId="5AD9D71E" w14:textId="77777777" w:rsidTr="008F7C65">
        <w:trPr>
          <w:cantSplit/>
          <w:trHeight w:val="16"/>
          <w:jc w:val="center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B220" w14:textId="77777777" w:rsidR="00927333" w:rsidRPr="00626724" w:rsidRDefault="00927333" w:rsidP="008F7C65">
            <w:pPr>
              <w:ind w:right="-31"/>
              <w:rPr>
                <w:sz w:val="18"/>
                <w:szCs w:val="18"/>
              </w:rPr>
            </w:pPr>
            <w:r w:rsidRPr="00626724">
              <w:rPr>
                <w:sz w:val="18"/>
                <w:szCs w:val="18"/>
              </w:rPr>
              <w:t>2.1.Savivaldybių biudžetų lėšos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B5D9F" w14:textId="77777777" w:rsidR="00927333" w:rsidRPr="00626724" w:rsidRDefault="00927333" w:rsidP="008F7C65">
            <w:pPr>
              <w:ind w:right="-31"/>
              <w:jc w:val="center"/>
              <w:rPr>
                <w:sz w:val="18"/>
                <w:szCs w:val="18"/>
              </w:rPr>
            </w:pPr>
            <w:r w:rsidRPr="00626724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A175" w14:textId="77777777" w:rsidR="00927333" w:rsidRPr="00626724" w:rsidRDefault="00927333" w:rsidP="008F7C65">
            <w:pPr>
              <w:ind w:right="-31"/>
              <w:jc w:val="center"/>
              <w:rPr>
                <w:sz w:val="18"/>
                <w:szCs w:val="18"/>
              </w:rPr>
            </w:pPr>
            <w:r w:rsidRPr="00626724">
              <w:rPr>
                <w:sz w:val="18"/>
                <w:szCs w:val="18"/>
              </w:rPr>
              <w:t>-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F9B7" w14:textId="77777777" w:rsidR="00927333" w:rsidRPr="00626724" w:rsidRDefault="00927333" w:rsidP="008F7C65">
            <w:pPr>
              <w:ind w:right="-31"/>
              <w:jc w:val="center"/>
              <w:rPr>
                <w:sz w:val="18"/>
                <w:szCs w:val="18"/>
              </w:rPr>
            </w:pPr>
            <w:r w:rsidRPr="00626724">
              <w:rPr>
                <w:sz w:val="18"/>
                <w:szCs w:val="18"/>
              </w:rPr>
              <w:t>-</w:t>
            </w:r>
          </w:p>
        </w:tc>
      </w:tr>
      <w:tr w:rsidR="00927333" w14:paraId="583C10BA" w14:textId="77777777" w:rsidTr="008F7C65">
        <w:trPr>
          <w:cantSplit/>
          <w:trHeight w:val="16"/>
          <w:jc w:val="center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7AA1" w14:textId="77777777" w:rsidR="00927333" w:rsidRPr="00626724" w:rsidRDefault="00927333" w:rsidP="008F7C65">
            <w:pPr>
              <w:ind w:right="-31"/>
              <w:rPr>
                <w:sz w:val="18"/>
                <w:szCs w:val="18"/>
              </w:rPr>
            </w:pPr>
            <w:r w:rsidRPr="00626724">
              <w:rPr>
                <w:sz w:val="18"/>
                <w:szCs w:val="18"/>
              </w:rPr>
              <w:t>2.2. Privačios lėšos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5F70" w14:textId="77777777" w:rsidR="00927333" w:rsidRPr="00626724" w:rsidRDefault="00927333" w:rsidP="008F7C65">
            <w:pPr>
              <w:ind w:right="-31"/>
              <w:jc w:val="center"/>
              <w:rPr>
                <w:sz w:val="18"/>
                <w:szCs w:val="18"/>
              </w:rPr>
            </w:pPr>
            <w:r w:rsidRPr="00626724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1035D" w14:textId="77777777" w:rsidR="00927333" w:rsidRPr="00626724" w:rsidRDefault="00927333" w:rsidP="008F7C65">
            <w:pPr>
              <w:ind w:right="-31"/>
              <w:jc w:val="center"/>
              <w:rPr>
                <w:sz w:val="18"/>
                <w:szCs w:val="18"/>
              </w:rPr>
            </w:pPr>
            <w:r w:rsidRPr="00626724">
              <w:rPr>
                <w:sz w:val="18"/>
                <w:szCs w:val="18"/>
              </w:rPr>
              <w:t>-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B8B0" w14:textId="77777777" w:rsidR="00927333" w:rsidRPr="00626724" w:rsidRDefault="00927333" w:rsidP="008F7C65">
            <w:pPr>
              <w:ind w:right="-31"/>
              <w:jc w:val="center"/>
              <w:rPr>
                <w:sz w:val="18"/>
                <w:szCs w:val="18"/>
              </w:rPr>
            </w:pPr>
            <w:r w:rsidRPr="00626724">
              <w:rPr>
                <w:sz w:val="18"/>
                <w:szCs w:val="18"/>
              </w:rPr>
              <w:t>-</w:t>
            </w:r>
          </w:p>
        </w:tc>
      </w:tr>
      <w:tr w:rsidR="00927333" w14:paraId="50B0E58B" w14:textId="77777777" w:rsidTr="008F7C65">
        <w:trPr>
          <w:cantSplit/>
          <w:trHeight w:val="220"/>
          <w:jc w:val="center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A92C7" w14:textId="77777777" w:rsidR="00927333" w:rsidRPr="00626724" w:rsidRDefault="00927333" w:rsidP="008F7C65">
            <w:pPr>
              <w:ind w:right="-31"/>
              <w:rPr>
                <w:sz w:val="18"/>
                <w:szCs w:val="18"/>
              </w:rPr>
            </w:pPr>
            <w:r w:rsidRPr="00626724">
              <w:rPr>
                <w:sz w:val="18"/>
                <w:szCs w:val="18"/>
              </w:rPr>
              <w:t>2.3. Kitos viešosios lėšos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DA2A7" w14:textId="77777777" w:rsidR="00927333" w:rsidRPr="00626724" w:rsidRDefault="00927333" w:rsidP="008F7C65">
            <w:pPr>
              <w:ind w:right="-31"/>
              <w:jc w:val="center"/>
              <w:rPr>
                <w:sz w:val="18"/>
                <w:szCs w:val="18"/>
              </w:rPr>
            </w:pPr>
            <w:r w:rsidRPr="00626724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A9A6" w14:textId="77777777" w:rsidR="00927333" w:rsidRPr="00626724" w:rsidRDefault="00927333" w:rsidP="008F7C65">
            <w:pPr>
              <w:ind w:right="-31"/>
              <w:jc w:val="center"/>
              <w:rPr>
                <w:sz w:val="18"/>
                <w:szCs w:val="18"/>
              </w:rPr>
            </w:pPr>
            <w:r w:rsidRPr="00626724">
              <w:rPr>
                <w:sz w:val="18"/>
                <w:szCs w:val="18"/>
              </w:rPr>
              <w:t>-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1BFF" w14:textId="77777777" w:rsidR="00927333" w:rsidRPr="00626724" w:rsidRDefault="00927333" w:rsidP="008F7C65">
            <w:pPr>
              <w:ind w:right="-31"/>
              <w:jc w:val="center"/>
              <w:rPr>
                <w:sz w:val="18"/>
                <w:szCs w:val="18"/>
              </w:rPr>
            </w:pPr>
            <w:r w:rsidRPr="00626724">
              <w:rPr>
                <w:sz w:val="18"/>
                <w:szCs w:val="18"/>
              </w:rPr>
              <w:t>-</w:t>
            </w:r>
          </w:p>
        </w:tc>
      </w:tr>
      <w:tr w:rsidR="00927333" w14:paraId="069EC7AD" w14:textId="77777777" w:rsidTr="00927333">
        <w:trPr>
          <w:cantSplit/>
          <w:trHeight w:val="16"/>
          <w:jc w:val="center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2F285" w14:textId="77777777" w:rsidR="00927333" w:rsidRPr="00626724" w:rsidRDefault="00927333" w:rsidP="008F7C65">
            <w:pPr>
              <w:ind w:right="-31"/>
              <w:rPr>
                <w:sz w:val="18"/>
                <w:szCs w:val="18"/>
              </w:rPr>
            </w:pPr>
            <w:r w:rsidRPr="00626724">
              <w:rPr>
                <w:sz w:val="18"/>
                <w:szCs w:val="18"/>
              </w:rPr>
              <w:t>IŠ VISO: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E96CE" w14:textId="77777777" w:rsidR="00927333" w:rsidRDefault="00927333" w:rsidP="008F7C65">
            <w:pPr>
              <w:ind w:right="-31"/>
              <w:jc w:val="center"/>
              <w:rPr>
                <w:strike/>
                <w:sz w:val="18"/>
                <w:szCs w:val="18"/>
              </w:rPr>
            </w:pPr>
            <w:r w:rsidRPr="00483122">
              <w:rPr>
                <w:strike/>
                <w:sz w:val="18"/>
                <w:szCs w:val="18"/>
              </w:rPr>
              <w:t xml:space="preserve">89 000 000 </w:t>
            </w:r>
          </w:p>
          <w:p w14:paraId="0CEC4969" w14:textId="77777777" w:rsidR="00927333" w:rsidRPr="00483122" w:rsidRDefault="00927333" w:rsidP="008F7C65">
            <w:pPr>
              <w:ind w:right="-31"/>
              <w:jc w:val="center"/>
              <w:rPr>
                <w:b/>
                <w:bCs/>
                <w:sz w:val="18"/>
                <w:szCs w:val="18"/>
              </w:rPr>
            </w:pPr>
            <w:r w:rsidRPr="00483122">
              <w:rPr>
                <w:b/>
                <w:bCs/>
                <w:sz w:val="18"/>
                <w:szCs w:val="18"/>
              </w:rPr>
              <w:t>91 000 000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8FC30" w14:textId="77777777" w:rsidR="00927333" w:rsidRPr="00626724" w:rsidRDefault="00927333" w:rsidP="008F7C65">
            <w:pPr>
              <w:ind w:right="-31"/>
              <w:jc w:val="center"/>
              <w:rPr>
                <w:sz w:val="18"/>
                <w:szCs w:val="18"/>
                <w:lang w:val="en-US"/>
              </w:rPr>
            </w:pPr>
            <w:r w:rsidRPr="00626724">
              <w:rPr>
                <w:sz w:val="18"/>
                <w:szCs w:val="18"/>
                <w:lang w:val="en-US"/>
              </w:rPr>
              <w:t>5 517 600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F9C5F" w14:textId="77777777" w:rsidR="00927333" w:rsidRPr="00626724" w:rsidRDefault="00927333" w:rsidP="008F7C65">
            <w:pPr>
              <w:ind w:right="-31"/>
              <w:jc w:val="center"/>
              <w:rPr>
                <w:sz w:val="18"/>
                <w:szCs w:val="18"/>
              </w:rPr>
            </w:pPr>
            <w:r w:rsidRPr="00626724">
              <w:rPr>
                <w:sz w:val="18"/>
                <w:szCs w:val="18"/>
              </w:rPr>
              <w:t>71 033 686</w:t>
            </w:r>
          </w:p>
        </w:tc>
      </w:tr>
      <w:bookmarkEnd w:id="2"/>
    </w:tbl>
    <w:p w14:paraId="3BAF9AB8" w14:textId="3225F256" w:rsidR="00927333" w:rsidRDefault="00927333" w:rsidP="00927333">
      <w:pPr>
        <w:pStyle w:val="Sraopastraipa"/>
        <w:ind w:left="142"/>
        <w:jc w:val="both"/>
      </w:pPr>
    </w:p>
    <w:p w14:paraId="36B49226" w14:textId="5506BBCE" w:rsidR="457305AA" w:rsidRDefault="457305AA" w:rsidP="457305AA">
      <w:pPr>
        <w:pStyle w:val="Sraopastraipa"/>
        <w:ind w:left="927"/>
        <w:jc w:val="both"/>
      </w:pPr>
    </w:p>
    <w:p w14:paraId="19BCBEBD" w14:textId="1FF601CB" w:rsidR="00FE55BE" w:rsidRPr="00BB0A0A" w:rsidRDefault="006E7664" w:rsidP="00BB0A0A">
      <w:pPr>
        <w:pStyle w:val="Sraopastraipa"/>
        <w:numPr>
          <w:ilvl w:val="0"/>
          <w:numId w:val="9"/>
        </w:numPr>
        <w:jc w:val="both"/>
        <w:rPr>
          <w:szCs w:val="24"/>
        </w:rPr>
      </w:pPr>
      <w:r w:rsidRPr="00BB0A0A">
        <w:rPr>
          <w:szCs w:val="24"/>
        </w:rPr>
        <w:t>Pakeičiu II skyr</w:t>
      </w:r>
      <w:r w:rsidR="00FE55BE" w:rsidRPr="00BB0A0A">
        <w:rPr>
          <w:szCs w:val="24"/>
        </w:rPr>
        <w:t>iaus 1.7. papunktį</w:t>
      </w:r>
      <w:r w:rsidRPr="00BB0A0A">
        <w:rPr>
          <w:szCs w:val="24"/>
        </w:rPr>
        <w:t xml:space="preserve"> ir jį išdėstau taip: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8"/>
        <w:gridCol w:w="479"/>
        <w:gridCol w:w="839"/>
        <w:gridCol w:w="402"/>
        <w:gridCol w:w="722"/>
        <w:gridCol w:w="581"/>
        <w:gridCol w:w="622"/>
        <w:gridCol w:w="666"/>
        <w:gridCol w:w="389"/>
        <w:gridCol w:w="1005"/>
        <w:gridCol w:w="696"/>
        <w:gridCol w:w="784"/>
        <w:gridCol w:w="1134"/>
      </w:tblGrid>
      <w:tr w:rsidR="00B04882" w14:paraId="7CE3621D" w14:textId="77777777" w:rsidTr="5ACA921D">
        <w:trPr>
          <w:trHeight w:val="4078"/>
        </w:trPr>
        <w:tc>
          <w:tcPr>
            <w:tcW w:w="6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4BB0D7" w14:textId="77777777" w:rsidR="00BB0A0A" w:rsidRDefault="00BB0A0A">
            <w:pPr>
              <w:ind w:left="31"/>
              <w:rPr>
                <w:sz w:val="18"/>
                <w:szCs w:val="18"/>
              </w:rPr>
            </w:pPr>
            <w:bookmarkStart w:id="3" w:name="_Hlk189726826"/>
            <w:r>
              <w:rPr>
                <w:color w:val="000000"/>
                <w:sz w:val="18"/>
                <w:szCs w:val="18"/>
              </w:rPr>
              <w:t>1.7. Invazinių rūšių valdymo, gausos reguliavimo ir naikinimo priemonių įgyvendinimas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CC03F7" w14:textId="77777777" w:rsidR="00BB0A0A" w:rsidRDefault="00BB0A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C10F19" w14:textId="77777777" w:rsidR="00BB0A0A" w:rsidRDefault="00BB0A0A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APVA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6CE902" w14:textId="77777777" w:rsidR="00BB0A0A" w:rsidRDefault="12982C29" w:rsidP="5ACA921D">
            <w:pPr>
              <w:jc w:val="center"/>
              <w:rPr>
                <w:sz w:val="18"/>
                <w:szCs w:val="18"/>
              </w:rPr>
            </w:pPr>
            <w:r w:rsidRPr="5ACA921D">
              <w:rPr>
                <w:sz w:val="18"/>
                <w:szCs w:val="18"/>
              </w:rPr>
              <w:t>Pj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33AAAC" w14:textId="77777777" w:rsidR="00BB0A0A" w:rsidRDefault="00BB0A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DV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27641F" w14:textId="77777777" w:rsidR="00BB0A0A" w:rsidRDefault="00BB0A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BE1180" w14:textId="77777777" w:rsidR="00BB0A0A" w:rsidRDefault="00BB0A0A">
            <w:pPr>
              <w:jc w:val="center"/>
              <w:rPr>
                <w:strike/>
                <w:sz w:val="18"/>
                <w:szCs w:val="18"/>
              </w:rPr>
            </w:pPr>
            <w:r w:rsidRPr="00BB0A0A">
              <w:rPr>
                <w:strike/>
                <w:sz w:val="18"/>
                <w:szCs w:val="18"/>
              </w:rPr>
              <w:t>6 000 000</w:t>
            </w:r>
          </w:p>
          <w:p w14:paraId="455B2351" w14:textId="59A6E7AD" w:rsidR="00B04882" w:rsidRDefault="00B04882">
            <w:pPr>
              <w:jc w:val="center"/>
              <w:rPr>
                <w:b/>
                <w:bCs/>
                <w:sz w:val="18"/>
                <w:szCs w:val="18"/>
              </w:rPr>
            </w:pPr>
            <w:r w:rsidRPr="00B04882">
              <w:rPr>
                <w:b/>
                <w:bCs/>
                <w:sz w:val="18"/>
                <w:szCs w:val="18"/>
              </w:rPr>
              <w:t>5</w:t>
            </w:r>
            <w:r w:rsidR="00B25954">
              <w:rPr>
                <w:b/>
                <w:bCs/>
                <w:sz w:val="18"/>
                <w:szCs w:val="18"/>
              </w:rPr>
              <w:t xml:space="preserve"> </w:t>
            </w:r>
            <w:r w:rsidRPr="00B04882">
              <w:rPr>
                <w:b/>
                <w:bCs/>
                <w:sz w:val="18"/>
                <w:szCs w:val="18"/>
              </w:rPr>
              <w:t>7</w:t>
            </w:r>
            <w:r w:rsidR="00B25954">
              <w:rPr>
                <w:b/>
                <w:bCs/>
                <w:sz w:val="18"/>
                <w:szCs w:val="18"/>
              </w:rPr>
              <w:t>4</w:t>
            </w:r>
            <w:r w:rsidRPr="00B04882">
              <w:rPr>
                <w:b/>
                <w:bCs/>
                <w:sz w:val="18"/>
                <w:szCs w:val="18"/>
              </w:rPr>
              <w:t xml:space="preserve"> </w:t>
            </w:r>
            <w:r w:rsidR="00B25954">
              <w:rPr>
                <w:b/>
                <w:bCs/>
                <w:sz w:val="18"/>
                <w:szCs w:val="18"/>
              </w:rPr>
              <w:t>8 0</w:t>
            </w:r>
            <w:r w:rsidRPr="00B04882">
              <w:rPr>
                <w:b/>
                <w:bCs/>
                <w:sz w:val="18"/>
                <w:szCs w:val="18"/>
              </w:rPr>
              <w:t>00</w:t>
            </w:r>
          </w:p>
          <w:p w14:paraId="027A8DC0" w14:textId="77777777" w:rsidR="00B04882" w:rsidRDefault="00B04882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438D8B9" w14:textId="129F5858" w:rsidR="00B04882" w:rsidRPr="00B04882" w:rsidRDefault="00B048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DEF46A" w14:textId="77777777" w:rsidR="00BB0A0A" w:rsidRDefault="00BB0A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2021–2027 IP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538416" w14:textId="77777777" w:rsidR="00BB0A0A" w:rsidRDefault="00BB0A0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FF2A51" w14:textId="77777777" w:rsidR="00BB0A0A" w:rsidRDefault="00BB0A0A">
            <w:pPr>
              <w:ind w:left="-55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P-02-001-06-08-01-01 </w:t>
            </w:r>
          </w:p>
          <w:p w14:paraId="510735AC" w14:textId="77777777" w:rsidR="00BB0A0A" w:rsidRDefault="00BB0A0A">
            <w:pPr>
              <w:ind w:left="-57" w:right="-57"/>
              <w:rPr>
                <w:sz w:val="18"/>
                <w:szCs w:val="18"/>
              </w:rPr>
            </w:pPr>
          </w:p>
          <w:p w14:paraId="39EF06BE" w14:textId="77777777" w:rsidR="00BB0A0A" w:rsidRDefault="00BB0A0A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Teritorijos (ne „Natura 2000“), kurioms taikytos apsaugos ir atkūrimo priemonės, plotas (ha)</w:t>
            </w:r>
          </w:p>
          <w:p w14:paraId="4D8734A2" w14:textId="77777777" w:rsidR="00BB0A0A" w:rsidRDefault="00BB0A0A" w:rsidP="00BB0A0A">
            <w:pPr>
              <w:ind w:left="-55" w:right="-57"/>
              <w:rPr>
                <w:b/>
                <w:bCs/>
                <w:sz w:val="18"/>
                <w:szCs w:val="18"/>
              </w:rPr>
            </w:pPr>
          </w:p>
          <w:p w14:paraId="1CA2F5EE" w14:textId="77777777" w:rsidR="00BB0A0A" w:rsidRDefault="00BB0A0A" w:rsidP="00BB0A0A">
            <w:pPr>
              <w:ind w:left="-55" w:right="-57"/>
              <w:rPr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17B43" w14:textId="77777777" w:rsidR="00BB0A0A" w:rsidRDefault="00BB0A0A">
            <w:pPr>
              <w:spacing w:line="276" w:lineRule="auto"/>
              <w:jc w:val="center"/>
              <w:rPr>
                <w:strike/>
                <w:sz w:val="18"/>
                <w:szCs w:val="18"/>
              </w:rPr>
            </w:pPr>
            <w:r w:rsidRPr="00BB0A0A">
              <w:rPr>
                <w:strike/>
                <w:sz w:val="18"/>
                <w:szCs w:val="18"/>
              </w:rPr>
              <w:t>1605</w:t>
            </w:r>
          </w:p>
          <w:p w14:paraId="10A998B7" w14:textId="778F8CCD" w:rsidR="00B04882" w:rsidRPr="00B04882" w:rsidRDefault="00B04882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B04882">
              <w:rPr>
                <w:b/>
                <w:bCs/>
                <w:sz w:val="18"/>
                <w:szCs w:val="18"/>
              </w:rPr>
              <w:t>1540</w:t>
            </w:r>
          </w:p>
          <w:p w14:paraId="03D89503" w14:textId="77777777" w:rsidR="00BB0A0A" w:rsidRDefault="00BB0A0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(2029)</w:t>
            </w:r>
          </w:p>
          <w:p w14:paraId="7808BDF1" w14:textId="77777777" w:rsidR="00BB0A0A" w:rsidRDefault="00BB0A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4ACD48E0" w14:textId="77777777" w:rsidR="00BB0A0A" w:rsidRDefault="00BB0A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5E326D48" w14:textId="77777777" w:rsidR="00BB0A0A" w:rsidRDefault="00BB0A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7C924030" w14:textId="77777777" w:rsidR="00BB0A0A" w:rsidRDefault="00BB0A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7717E64B" w14:textId="77777777" w:rsidR="00BB0A0A" w:rsidRDefault="00BB0A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4A780486" w14:textId="77777777" w:rsidR="00BB0A0A" w:rsidRDefault="00BB0A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69E7CAFC" w14:textId="77777777" w:rsidR="00BB0A0A" w:rsidRDefault="00BB0A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43A27DF9" w14:textId="77777777" w:rsidR="00BB0A0A" w:rsidRDefault="00BB0A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C7A1FB" w14:textId="77777777" w:rsidR="00BB0A0A" w:rsidRDefault="00BB0A0A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CPVA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9E02EF" w14:textId="77777777" w:rsidR="00BB0A0A" w:rsidRDefault="00BB0A0A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AM, VSTT, savivaldybės, Europos socialinio fondo agentūra (toliau – ESFA</w:t>
            </w:r>
          </w:p>
        </w:tc>
      </w:tr>
      <w:bookmarkEnd w:id="3"/>
    </w:tbl>
    <w:p w14:paraId="51C7F9EF" w14:textId="77777777" w:rsidR="00BB0A0A" w:rsidRDefault="00BB0A0A" w:rsidP="00BB0A0A">
      <w:pPr>
        <w:jc w:val="both"/>
        <w:rPr>
          <w:szCs w:val="24"/>
        </w:rPr>
      </w:pPr>
    </w:p>
    <w:p w14:paraId="49908425" w14:textId="77777777" w:rsidR="00D12192" w:rsidRDefault="00D12192" w:rsidP="00D12192">
      <w:pPr>
        <w:ind w:firstLine="567"/>
        <w:jc w:val="both"/>
        <w:rPr>
          <w:szCs w:val="24"/>
        </w:rPr>
      </w:pPr>
    </w:p>
    <w:p w14:paraId="1D3C9EFC" w14:textId="77777777" w:rsidR="00D12192" w:rsidRDefault="00D12192" w:rsidP="00D12192">
      <w:pPr>
        <w:ind w:firstLine="567"/>
        <w:jc w:val="both"/>
        <w:rPr>
          <w:szCs w:val="24"/>
        </w:rPr>
      </w:pPr>
    </w:p>
    <w:p w14:paraId="123C75FE" w14:textId="77777777" w:rsidR="00D12192" w:rsidRDefault="00D12192" w:rsidP="00D12192">
      <w:pPr>
        <w:ind w:firstLine="567"/>
        <w:jc w:val="both"/>
        <w:rPr>
          <w:szCs w:val="24"/>
        </w:rPr>
      </w:pPr>
    </w:p>
    <w:p w14:paraId="44318DC0" w14:textId="77777777" w:rsidR="00D12192" w:rsidRDefault="00D12192" w:rsidP="00D12192">
      <w:pPr>
        <w:ind w:firstLine="567"/>
        <w:jc w:val="both"/>
        <w:rPr>
          <w:szCs w:val="24"/>
        </w:rPr>
      </w:pPr>
    </w:p>
    <w:p w14:paraId="7969EFB2" w14:textId="77777777" w:rsidR="00D12192" w:rsidRDefault="00D12192" w:rsidP="00D12192">
      <w:pPr>
        <w:ind w:firstLine="567"/>
        <w:jc w:val="both"/>
        <w:rPr>
          <w:szCs w:val="24"/>
        </w:rPr>
      </w:pPr>
    </w:p>
    <w:p w14:paraId="3862E684" w14:textId="77777777" w:rsidR="00D12192" w:rsidRDefault="00D12192" w:rsidP="00D12192">
      <w:pPr>
        <w:ind w:firstLine="567"/>
        <w:jc w:val="both"/>
        <w:rPr>
          <w:szCs w:val="24"/>
        </w:rPr>
      </w:pPr>
    </w:p>
    <w:p w14:paraId="2E6F324D" w14:textId="77777777" w:rsidR="00D12192" w:rsidRDefault="00D12192" w:rsidP="00D12192">
      <w:pPr>
        <w:ind w:firstLine="567"/>
        <w:jc w:val="both"/>
        <w:rPr>
          <w:szCs w:val="24"/>
        </w:rPr>
      </w:pPr>
    </w:p>
    <w:p w14:paraId="6DB5AD70" w14:textId="77777777" w:rsidR="00D12192" w:rsidRDefault="00D12192" w:rsidP="00D12192">
      <w:pPr>
        <w:ind w:firstLine="567"/>
        <w:jc w:val="both"/>
        <w:rPr>
          <w:szCs w:val="24"/>
        </w:rPr>
      </w:pPr>
    </w:p>
    <w:p w14:paraId="36428E45" w14:textId="77777777" w:rsidR="00D12192" w:rsidRDefault="00D12192" w:rsidP="00D12192">
      <w:pPr>
        <w:ind w:firstLine="567"/>
        <w:jc w:val="both"/>
        <w:rPr>
          <w:szCs w:val="24"/>
        </w:rPr>
      </w:pPr>
    </w:p>
    <w:p w14:paraId="48EAD9C3" w14:textId="0F827024" w:rsidR="00FE55BE" w:rsidRPr="00D12192" w:rsidRDefault="00BE0F1C" w:rsidP="00D12192">
      <w:pPr>
        <w:ind w:firstLine="567"/>
        <w:jc w:val="both"/>
        <w:rPr>
          <w:szCs w:val="24"/>
        </w:rPr>
      </w:pPr>
      <w:r>
        <w:rPr>
          <w:szCs w:val="24"/>
        </w:rPr>
        <w:t>3</w:t>
      </w:r>
      <w:r w:rsidR="00D12192">
        <w:rPr>
          <w:szCs w:val="24"/>
        </w:rPr>
        <w:t xml:space="preserve">. </w:t>
      </w:r>
      <w:r w:rsidR="00BB0A0A" w:rsidRPr="00D12192">
        <w:rPr>
          <w:szCs w:val="24"/>
        </w:rPr>
        <w:t xml:space="preserve">Papildau II skyrių nauju </w:t>
      </w:r>
      <w:r w:rsidR="00D12192" w:rsidRPr="00D12192">
        <w:rPr>
          <w:szCs w:val="24"/>
        </w:rPr>
        <w:t>1.7</w:t>
      </w:r>
      <w:r w:rsidR="00D12192" w:rsidRPr="00D12192">
        <w:rPr>
          <w:szCs w:val="24"/>
          <w:vertAlign w:val="superscript"/>
        </w:rPr>
        <w:t>1</w:t>
      </w:r>
      <w:r w:rsidR="00D12192" w:rsidRPr="00D12192">
        <w:rPr>
          <w:szCs w:val="24"/>
        </w:rPr>
        <w:t xml:space="preserve"> papunkčiu: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8"/>
        <w:gridCol w:w="467"/>
        <w:gridCol w:w="827"/>
        <w:gridCol w:w="390"/>
        <w:gridCol w:w="710"/>
        <w:gridCol w:w="570"/>
        <w:gridCol w:w="611"/>
        <w:gridCol w:w="666"/>
        <w:gridCol w:w="378"/>
        <w:gridCol w:w="1006"/>
        <w:gridCol w:w="696"/>
        <w:gridCol w:w="773"/>
        <w:gridCol w:w="1175"/>
      </w:tblGrid>
      <w:tr w:rsidR="00D12192" w14:paraId="35D40726" w14:textId="77777777" w:rsidTr="5ACA921D">
        <w:trPr>
          <w:trHeight w:val="4078"/>
        </w:trPr>
        <w:tc>
          <w:tcPr>
            <w:tcW w:w="6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8930B4" w14:textId="5711146A" w:rsidR="00D12192" w:rsidRPr="00D12192" w:rsidRDefault="00D12192">
            <w:pPr>
              <w:ind w:left="31"/>
              <w:rPr>
                <w:b/>
                <w:bCs/>
                <w:sz w:val="18"/>
                <w:szCs w:val="18"/>
              </w:rPr>
            </w:pPr>
            <w:r w:rsidRPr="00D12192">
              <w:rPr>
                <w:b/>
                <w:bCs/>
                <w:color w:val="000000"/>
                <w:sz w:val="18"/>
                <w:szCs w:val="18"/>
              </w:rPr>
              <w:t>1.7</w:t>
            </w:r>
            <w:r w:rsidRPr="00D12192">
              <w:rPr>
                <w:b/>
                <w:bCs/>
                <w:color w:val="000000"/>
                <w:sz w:val="18"/>
                <w:szCs w:val="18"/>
                <w:vertAlign w:val="superscript"/>
              </w:rPr>
              <w:t>1</w:t>
            </w:r>
            <w:r w:rsidRPr="00D12192">
              <w:rPr>
                <w:b/>
                <w:bCs/>
                <w:color w:val="000000"/>
                <w:sz w:val="18"/>
                <w:szCs w:val="18"/>
              </w:rPr>
              <w:t xml:space="preserve"> Invazinių rūšių valdymo, gausos reguliavimo ir naikinimo priemonių įgyvendinimas „Natura 2000“ teritorijose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1E40C2" w14:textId="77777777" w:rsidR="00D12192" w:rsidRPr="00D12192" w:rsidRDefault="00D12192">
            <w:pPr>
              <w:jc w:val="center"/>
              <w:rPr>
                <w:b/>
                <w:bCs/>
                <w:sz w:val="18"/>
                <w:szCs w:val="18"/>
              </w:rPr>
            </w:pPr>
            <w:r w:rsidRPr="00D12192">
              <w:rPr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7245F" w14:textId="77777777" w:rsidR="00D12192" w:rsidRPr="00D12192" w:rsidRDefault="00D12192">
            <w:pPr>
              <w:ind w:left="-57" w:right="-57"/>
              <w:rPr>
                <w:b/>
                <w:bCs/>
                <w:sz w:val="18"/>
                <w:szCs w:val="18"/>
              </w:rPr>
            </w:pPr>
            <w:r w:rsidRPr="00D12192">
              <w:rPr>
                <w:b/>
                <w:bCs/>
                <w:sz w:val="18"/>
                <w:szCs w:val="18"/>
              </w:rPr>
              <w:t>APVA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2B3ECF" w14:textId="77777777" w:rsidR="00D12192" w:rsidRPr="00D12192" w:rsidRDefault="207BF458" w:rsidP="5ACA921D">
            <w:pPr>
              <w:jc w:val="center"/>
              <w:rPr>
                <w:b/>
                <w:bCs/>
                <w:sz w:val="18"/>
                <w:szCs w:val="18"/>
              </w:rPr>
            </w:pPr>
            <w:r w:rsidRPr="5ACA921D">
              <w:rPr>
                <w:b/>
                <w:bCs/>
                <w:sz w:val="18"/>
                <w:szCs w:val="18"/>
              </w:rPr>
              <w:t>Pj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154D10" w14:textId="77777777" w:rsidR="00D12192" w:rsidRPr="00D12192" w:rsidRDefault="00D12192">
            <w:pPr>
              <w:jc w:val="center"/>
              <w:rPr>
                <w:b/>
                <w:bCs/>
                <w:sz w:val="18"/>
                <w:szCs w:val="18"/>
              </w:rPr>
            </w:pPr>
            <w:r w:rsidRPr="00D12192">
              <w:rPr>
                <w:b/>
                <w:bCs/>
                <w:sz w:val="18"/>
                <w:szCs w:val="18"/>
              </w:rPr>
              <w:t>DV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3A2BB0" w14:textId="77777777" w:rsidR="00D12192" w:rsidRPr="00D12192" w:rsidRDefault="00D12192">
            <w:pPr>
              <w:jc w:val="center"/>
              <w:rPr>
                <w:b/>
                <w:bCs/>
                <w:sz w:val="18"/>
                <w:szCs w:val="18"/>
              </w:rPr>
            </w:pPr>
            <w:r w:rsidRPr="00D12192">
              <w:rPr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AAE6B6" w14:textId="7B1A7222" w:rsidR="00D12192" w:rsidRPr="00F427C1" w:rsidRDefault="00F427C1">
            <w:pPr>
              <w:jc w:val="center"/>
              <w:rPr>
                <w:b/>
                <w:bCs/>
                <w:sz w:val="18"/>
                <w:szCs w:val="18"/>
              </w:rPr>
            </w:pPr>
            <w:r w:rsidRPr="00B04882">
              <w:rPr>
                <w:b/>
                <w:bCs/>
                <w:color w:val="FF0000"/>
                <w:sz w:val="18"/>
                <w:szCs w:val="18"/>
              </w:rPr>
              <w:t>2</w:t>
            </w:r>
            <w:r w:rsidR="00B04882">
              <w:rPr>
                <w:b/>
                <w:bCs/>
                <w:color w:val="FF0000"/>
                <w:sz w:val="18"/>
                <w:szCs w:val="18"/>
              </w:rPr>
              <w:t>5</w:t>
            </w:r>
            <w:r w:rsidR="00B25954">
              <w:rPr>
                <w:b/>
                <w:bCs/>
                <w:color w:val="FF0000"/>
                <w:sz w:val="18"/>
                <w:szCs w:val="18"/>
              </w:rPr>
              <w:t>2</w:t>
            </w:r>
            <w:r w:rsidRPr="00B04882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r w:rsidR="00B04882">
              <w:rPr>
                <w:b/>
                <w:bCs/>
                <w:color w:val="FF0000"/>
                <w:sz w:val="18"/>
                <w:szCs w:val="18"/>
              </w:rPr>
              <w:t>0</w:t>
            </w:r>
            <w:r w:rsidRPr="00B04882">
              <w:rPr>
                <w:b/>
                <w:bCs/>
                <w:color w:val="FF0000"/>
                <w:sz w:val="18"/>
                <w:szCs w:val="18"/>
              </w:rPr>
              <w:t>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61C3E9" w14:textId="77777777" w:rsidR="00D12192" w:rsidRPr="00D12192" w:rsidRDefault="00D12192">
            <w:pPr>
              <w:jc w:val="center"/>
              <w:rPr>
                <w:b/>
                <w:bCs/>
                <w:sz w:val="18"/>
                <w:szCs w:val="18"/>
              </w:rPr>
            </w:pPr>
            <w:r w:rsidRPr="00D12192">
              <w:rPr>
                <w:b/>
                <w:bCs/>
                <w:sz w:val="18"/>
                <w:szCs w:val="18"/>
              </w:rPr>
              <w:t>2021–2027 IP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A59BC9" w14:textId="77777777" w:rsidR="00D12192" w:rsidRDefault="00D1219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183965" w14:textId="77777777" w:rsidR="00D12192" w:rsidRPr="00BB0A0A" w:rsidRDefault="00D12192" w:rsidP="00D12192">
            <w:pPr>
              <w:ind w:left="-34" w:right="-57"/>
              <w:rPr>
                <w:b/>
                <w:bCs/>
                <w:sz w:val="18"/>
                <w:szCs w:val="18"/>
              </w:rPr>
            </w:pPr>
            <w:r w:rsidRPr="00BB0A0A">
              <w:rPr>
                <w:b/>
                <w:bCs/>
                <w:sz w:val="18"/>
                <w:szCs w:val="18"/>
              </w:rPr>
              <w:t>P-02-001-06-08-01-02</w:t>
            </w:r>
          </w:p>
          <w:p w14:paraId="795EAF0E" w14:textId="77777777" w:rsidR="00D12192" w:rsidRPr="00BB0A0A" w:rsidRDefault="00D12192" w:rsidP="00D12192">
            <w:pPr>
              <w:ind w:left="-55" w:right="-57"/>
              <w:rPr>
                <w:b/>
                <w:bCs/>
                <w:sz w:val="18"/>
                <w:szCs w:val="18"/>
              </w:rPr>
            </w:pPr>
            <w:r w:rsidRPr="00BB0A0A">
              <w:rPr>
                <w:b/>
                <w:bCs/>
                <w:sz w:val="18"/>
                <w:szCs w:val="18"/>
              </w:rPr>
              <w:t> </w:t>
            </w:r>
          </w:p>
          <w:p w14:paraId="406EA459" w14:textId="77777777" w:rsidR="00D12192" w:rsidRPr="00BB0A0A" w:rsidRDefault="00D12192" w:rsidP="00D12192">
            <w:pPr>
              <w:ind w:left="-55" w:right="-57"/>
              <w:rPr>
                <w:b/>
                <w:bCs/>
                <w:sz w:val="18"/>
                <w:szCs w:val="18"/>
              </w:rPr>
            </w:pPr>
            <w:r w:rsidRPr="00BB0A0A">
              <w:rPr>
                <w:b/>
                <w:bCs/>
                <w:sz w:val="18"/>
                <w:szCs w:val="18"/>
              </w:rPr>
              <w:t>„Natura 2000“ teritorijų, kurioms taikomos apsaugos ir atkūrimo priemonės, plotas (ha)</w:t>
            </w:r>
          </w:p>
          <w:p w14:paraId="50BD026D" w14:textId="77777777" w:rsidR="00D12192" w:rsidRDefault="00D12192">
            <w:pPr>
              <w:ind w:left="-55" w:right="-57"/>
              <w:rPr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9517D2" w14:textId="3D4A1D43" w:rsidR="00D12192" w:rsidRPr="00F427C1" w:rsidRDefault="00F427C1">
            <w:pPr>
              <w:spacing w:line="276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F427C1">
              <w:rPr>
                <w:b/>
                <w:bCs/>
                <w:color w:val="FF0000"/>
                <w:sz w:val="18"/>
                <w:szCs w:val="18"/>
              </w:rPr>
              <w:t>65</w:t>
            </w:r>
          </w:p>
          <w:p w14:paraId="38BFE645" w14:textId="7DD82875" w:rsidR="00D12192" w:rsidRPr="00F427C1" w:rsidRDefault="00D12192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427C1">
              <w:rPr>
                <w:b/>
                <w:bCs/>
                <w:sz w:val="18"/>
                <w:szCs w:val="18"/>
              </w:rPr>
              <w:t>(2029)</w:t>
            </w:r>
          </w:p>
          <w:p w14:paraId="34F1C49A" w14:textId="77777777" w:rsidR="00D12192" w:rsidRDefault="00D1219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3A101220" w14:textId="77777777" w:rsidR="00D12192" w:rsidRDefault="00D1219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159428B9" w14:textId="77777777" w:rsidR="00D12192" w:rsidRDefault="00D1219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6FEB058A" w14:textId="77777777" w:rsidR="00D12192" w:rsidRDefault="00D1219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26407226" w14:textId="77777777" w:rsidR="00D12192" w:rsidRDefault="00D1219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1167EEC1" w14:textId="77777777" w:rsidR="00D12192" w:rsidRDefault="00D1219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5B3F1883" w14:textId="77777777" w:rsidR="00D12192" w:rsidRDefault="00D1219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1E9C2E7C" w14:textId="77777777" w:rsidR="00D12192" w:rsidRDefault="00D1219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68B01D2B" w14:textId="77777777" w:rsidR="00D12192" w:rsidRDefault="00D1219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5BD775" w14:textId="77777777" w:rsidR="00D12192" w:rsidRPr="00D12192" w:rsidRDefault="00D12192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D12192">
              <w:rPr>
                <w:b/>
                <w:bCs/>
                <w:sz w:val="18"/>
                <w:szCs w:val="18"/>
              </w:rPr>
              <w:t>CPVA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657F5E" w14:textId="7596F75C" w:rsidR="00D12192" w:rsidRPr="00D12192" w:rsidRDefault="00D12192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D12192">
              <w:rPr>
                <w:b/>
                <w:bCs/>
                <w:sz w:val="18"/>
                <w:szCs w:val="18"/>
              </w:rPr>
              <w:t>AM, VSTT, savivaldybės, ESFA</w:t>
            </w:r>
          </w:p>
        </w:tc>
      </w:tr>
    </w:tbl>
    <w:p w14:paraId="4E8820A6" w14:textId="77777777" w:rsidR="00D12192" w:rsidRPr="00D12192" w:rsidRDefault="00D12192" w:rsidP="00D12192">
      <w:pPr>
        <w:jc w:val="both"/>
        <w:rPr>
          <w:szCs w:val="24"/>
        </w:rPr>
      </w:pPr>
    </w:p>
    <w:p w14:paraId="60E56A5B" w14:textId="41E340F3" w:rsidR="00FE55BE" w:rsidRPr="00BB0A0A" w:rsidRDefault="00BE0F1C" w:rsidP="00BB0A0A">
      <w:pPr>
        <w:ind w:firstLine="567"/>
        <w:jc w:val="both"/>
        <w:rPr>
          <w:szCs w:val="24"/>
        </w:rPr>
      </w:pPr>
      <w:r>
        <w:rPr>
          <w:szCs w:val="24"/>
        </w:rPr>
        <w:t>4</w:t>
      </w:r>
      <w:r w:rsidR="00BB0A0A">
        <w:rPr>
          <w:szCs w:val="24"/>
        </w:rPr>
        <w:t xml:space="preserve">. </w:t>
      </w:r>
      <w:r w:rsidR="00FE55BE" w:rsidRPr="00BB0A0A">
        <w:rPr>
          <w:szCs w:val="24"/>
        </w:rPr>
        <w:t>Pakeičiu II skyriaus 1.7.1. papunktį ir jį išdėstau taip: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7"/>
        <w:gridCol w:w="472"/>
        <w:gridCol w:w="1134"/>
        <w:gridCol w:w="399"/>
        <w:gridCol w:w="719"/>
        <w:gridCol w:w="578"/>
        <w:gridCol w:w="621"/>
        <w:gridCol w:w="666"/>
        <w:gridCol w:w="384"/>
        <w:gridCol w:w="1006"/>
        <w:gridCol w:w="696"/>
        <w:gridCol w:w="781"/>
        <w:gridCol w:w="1134"/>
      </w:tblGrid>
      <w:tr w:rsidR="00BB0A0A" w14:paraId="1959C916" w14:textId="77777777" w:rsidTr="5ACA921D">
        <w:trPr>
          <w:trHeight w:val="3418"/>
        </w:trPr>
        <w:tc>
          <w:tcPr>
            <w:tcW w:w="5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261374" w14:textId="77777777" w:rsidR="00BB0A0A" w:rsidRDefault="00BB0A0A">
            <w:pPr>
              <w:ind w:left="31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1.7.1. Projektas „</w:t>
            </w:r>
            <w:r>
              <w:rPr>
                <w:color w:val="000000"/>
                <w:sz w:val="18"/>
                <w:szCs w:val="18"/>
              </w:rPr>
              <w:t>Invazinių rūšių naikinimas ir kontrolė“</w:t>
            </w:r>
          </w:p>
        </w:tc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C5072F" w14:textId="77777777" w:rsidR="00BB0A0A" w:rsidRDefault="00BB0A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B16FD6" w14:textId="77777777" w:rsidR="00BB0A0A" w:rsidRDefault="00BB0A0A">
            <w:pPr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JP vykdytojas</w:t>
            </w:r>
            <w:r>
              <w:rPr>
                <w:sz w:val="18"/>
                <w:szCs w:val="18"/>
              </w:rPr>
              <w:t>: APVA</w:t>
            </w:r>
          </w:p>
          <w:p w14:paraId="331C55CF" w14:textId="77777777" w:rsidR="00BB0A0A" w:rsidRDefault="00BB0A0A">
            <w:pPr>
              <w:ind w:left="-57" w:right="-57"/>
              <w:rPr>
                <w:sz w:val="18"/>
                <w:szCs w:val="18"/>
              </w:rPr>
            </w:pPr>
          </w:p>
          <w:p w14:paraId="6114C3C8" w14:textId="77777777" w:rsidR="00BB0A0A" w:rsidRDefault="00BB0A0A">
            <w:pPr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JP projektų vykdytojai</w:t>
            </w:r>
            <w:r>
              <w:rPr>
                <w:sz w:val="18"/>
                <w:szCs w:val="18"/>
              </w:rPr>
              <w:t>:</w:t>
            </w:r>
          </w:p>
          <w:p w14:paraId="74A7CAD6" w14:textId="77777777" w:rsidR="00BB0A0A" w:rsidRDefault="00BB0A0A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savivaldybės, juridiniai ir fiziniai asmenys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1D6542" w14:textId="77777777" w:rsidR="00BB0A0A" w:rsidRDefault="12982C29" w:rsidP="5ACA921D">
            <w:pPr>
              <w:jc w:val="center"/>
              <w:rPr>
                <w:sz w:val="18"/>
                <w:szCs w:val="18"/>
              </w:rPr>
            </w:pPr>
            <w:r w:rsidRPr="5ACA921D">
              <w:rPr>
                <w:sz w:val="18"/>
                <w:szCs w:val="18"/>
              </w:rPr>
              <w:t>Pj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C27602" w14:textId="77777777" w:rsidR="00BB0A0A" w:rsidRDefault="00BB0A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DV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360D2E" w14:textId="77777777" w:rsidR="00BB0A0A" w:rsidRDefault="00BB0A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A4917A" w14:textId="77777777" w:rsidR="00BB0A0A" w:rsidRPr="00BB0A0A" w:rsidRDefault="00BB0A0A">
            <w:pPr>
              <w:jc w:val="center"/>
              <w:rPr>
                <w:sz w:val="18"/>
                <w:szCs w:val="18"/>
              </w:rPr>
            </w:pPr>
            <w:r w:rsidRPr="00BB0A0A">
              <w:rPr>
                <w:sz w:val="18"/>
                <w:szCs w:val="18"/>
              </w:rPr>
              <w:t>6 000 000</w:t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6DC139" w14:textId="77777777" w:rsidR="00BB0A0A" w:rsidRPr="008F5796" w:rsidRDefault="00BB0A0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2021–2027 IP</w:t>
            </w: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A81A0" w14:textId="77777777" w:rsidR="00BB0A0A" w:rsidRDefault="00BB0A0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8966" w14:textId="77777777" w:rsidR="00BB0A0A" w:rsidRDefault="00BB0A0A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P-02-001-06-08-01-01 </w:t>
            </w:r>
          </w:p>
          <w:p w14:paraId="688309AF" w14:textId="77777777" w:rsidR="00BB0A0A" w:rsidRDefault="00BB0A0A">
            <w:pPr>
              <w:ind w:left="-57" w:right="-57"/>
              <w:rPr>
                <w:sz w:val="18"/>
                <w:szCs w:val="18"/>
              </w:rPr>
            </w:pPr>
          </w:p>
          <w:p w14:paraId="57A3039F" w14:textId="77777777" w:rsidR="00BB0A0A" w:rsidRDefault="00BB0A0A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Teritorijos (ne „Natura 2000“), kurioms taikytos apsaugos ir atkūrimo priemonės, plotas (ha)</w:t>
            </w:r>
          </w:p>
          <w:p w14:paraId="061773B1" w14:textId="77777777" w:rsidR="00BB0A0A" w:rsidRDefault="00BB0A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BDFD1B" w14:textId="77777777" w:rsidR="00BB0A0A" w:rsidRPr="00BB0A0A" w:rsidRDefault="00BB0A0A">
            <w:pPr>
              <w:spacing w:line="276" w:lineRule="auto"/>
              <w:jc w:val="center"/>
              <w:rPr>
                <w:strike/>
              </w:rPr>
            </w:pPr>
            <w:r w:rsidRPr="00BB0A0A">
              <w:rPr>
                <w:strike/>
                <w:sz w:val="18"/>
                <w:szCs w:val="18"/>
              </w:rPr>
              <w:t>1605</w:t>
            </w:r>
          </w:p>
          <w:p w14:paraId="725D709F" w14:textId="647C1288" w:rsidR="001D0450" w:rsidRPr="001D0450" w:rsidRDefault="001D045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D0450">
              <w:rPr>
                <w:b/>
                <w:bCs/>
                <w:sz w:val="18"/>
                <w:szCs w:val="18"/>
              </w:rPr>
              <w:t>1540</w:t>
            </w:r>
          </w:p>
          <w:p w14:paraId="161D35F2" w14:textId="7CA21DC8" w:rsidR="00BB0A0A" w:rsidRDefault="00BB0A0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(2029)</w:t>
            </w:r>
          </w:p>
          <w:p w14:paraId="3C147E2B" w14:textId="77777777" w:rsidR="001D0450" w:rsidRDefault="001D045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1CD5B3C0" w14:textId="77777777" w:rsidR="001D0450" w:rsidRDefault="001D045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17E778EB" w14:textId="77777777" w:rsidR="001D0450" w:rsidRDefault="001D045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47A3DC25" w14:textId="77777777" w:rsidR="001D0450" w:rsidRDefault="001D045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06DE1F98" w14:textId="77777777" w:rsidR="001D0450" w:rsidRDefault="001D045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3CDAAE10" w14:textId="77777777" w:rsidR="001D0450" w:rsidRDefault="001D045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2D66B3A9" w14:textId="77777777" w:rsidR="001D0450" w:rsidRDefault="001D0450" w:rsidP="008F5796">
            <w:pPr>
              <w:spacing w:line="276" w:lineRule="auto"/>
              <w:rPr>
                <w:sz w:val="18"/>
                <w:szCs w:val="18"/>
              </w:rPr>
            </w:pPr>
          </w:p>
          <w:p w14:paraId="2FA3CA4E" w14:textId="77777777" w:rsidR="001D0450" w:rsidRDefault="001D0450" w:rsidP="001D04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94CF7A" w14:textId="77777777" w:rsidR="00BB0A0A" w:rsidRDefault="00BB0A0A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CPVA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E85D8E" w14:textId="77777777" w:rsidR="00BB0A0A" w:rsidRDefault="00BB0A0A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AM, VSTT, savivaldybės, ESFA</w:t>
            </w:r>
          </w:p>
        </w:tc>
      </w:tr>
      <w:tr w:rsidR="00BB0A0A" w14:paraId="5CAC03D8" w14:textId="77777777" w:rsidTr="5ACA921D">
        <w:trPr>
          <w:trHeight w:val="1450"/>
        </w:trPr>
        <w:tc>
          <w:tcPr>
            <w:tcW w:w="539" w:type="pct"/>
            <w:vMerge/>
          </w:tcPr>
          <w:p w14:paraId="59983C14" w14:textId="77777777" w:rsidR="00BB0A0A" w:rsidRDefault="00BB0A0A">
            <w:pPr>
              <w:ind w:left="31"/>
              <w:rPr>
                <w:sz w:val="18"/>
                <w:szCs w:val="18"/>
              </w:rPr>
            </w:pPr>
          </w:p>
        </w:tc>
        <w:tc>
          <w:tcPr>
            <w:tcW w:w="252" w:type="pct"/>
            <w:vMerge/>
          </w:tcPr>
          <w:p w14:paraId="4045BA03" w14:textId="77777777" w:rsidR="00BB0A0A" w:rsidRDefault="00BB0A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pct"/>
            <w:vMerge/>
          </w:tcPr>
          <w:p w14:paraId="4DFDCA66" w14:textId="77777777" w:rsidR="00BB0A0A" w:rsidRDefault="00BB0A0A">
            <w:pPr>
              <w:ind w:left="-57" w:right="-57"/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11" w:type="pct"/>
            <w:vMerge/>
          </w:tcPr>
          <w:p w14:paraId="1C4A8592" w14:textId="77777777" w:rsidR="00BB0A0A" w:rsidRDefault="00BB0A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pct"/>
            <w:vMerge/>
          </w:tcPr>
          <w:p w14:paraId="71F2F5B2" w14:textId="77777777" w:rsidR="00BB0A0A" w:rsidRDefault="00BB0A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4" w:type="pct"/>
            <w:vMerge/>
          </w:tcPr>
          <w:p w14:paraId="10C8AEB2" w14:textId="77777777" w:rsidR="00BB0A0A" w:rsidRDefault="00BB0A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pct"/>
            <w:vMerge/>
          </w:tcPr>
          <w:p w14:paraId="7DE28E0B" w14:textId="77777777" w:rsidR="00BB0A0A" w:rsidRPr="00BB0A0A" w:rsidRDefault="00BB0A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pct"/>
            <w:vMerge/>
          </w:tcPr>
          <w:p w14:paraId="777042B7" w14:textId="77777777" w:rsidR="00BB0A0A" w:rsidRDefault="00BB0A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" w:type="pct"/>
            <w:vMerge/>
          </w:tcPr>
          <w:p w14:paraId="28BC5719" w14:textId="77777777" w:rsidR="00BB0A0A" w:rsidRDefault="00BB0A0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4BA1BE" w14:textId="77777777" w:rsidR="00BB0A0A" w:rsidRPr="00BB0A0A" w:rsidRDefault="00BB0A0A" w:rsidP="00BB0A0A">
            <w:pPr>
              <w:ind w:left="-55" w:right="-57"/>
              <w:rPr>
                <w:b/>
                <w:bCs/>
                <w:sz w:val="18"/>
                <w:szCs w:val="18"/>
              </w:rPr>
            </w:pPr>
            <w:r w:rsidRPr="00BB0A0A">
              <w:rPr>
                <w:b/>
                <w:bCs/>
                <w:sz w:val="18"/>
                <w:szCs w:val="18"/>
              </w:rPr>
              <w:t>P-02-001-06-08-01-02</w:t>
            </w:r>
          </w:p>
          <w:p w14:paraId="0A88EE10" w14:textId="77777777" w:rsidR="00BB0A0A" w:rsidRPr="00BB0A0A" w:rsidRDefault="00BB0A0A" w:rsidP="00BB0A0A">
            <w:pPr>
              <w:ind w:left="-55" w:right="-57"/>
              <w:rPr>
                <w:b/>
                <w:bCs/>
                <w:sz w:val="18"/>
                <w:szCs w:val="18"/>
              </w:rPr>
            </w:pPr>
            <w:r w:rsidRPr="00BB0A0A">
              <w:rPr>
                <w:b/>
                <w:bCs/>
                <w:sz w:val="18"/>
                <w:szCs w:val="18"/>
              </w:rPr>
              <w:t> </w:t>
            </w:r>
          </w:p>
          <w:p w14:paraId="42218ED7" w14:textId="77777777" w:rsidR="00BB0A0A" w:rsidRPr="00BB0A0A" w:rsidRDefault="00BB0A0A" w:rsidP="00BB0A0A">
            <w:pPr>
              <w:ind w:left="-55" w:right="-57"/>
              <w:rPr>
                <w:b/>
                <w:bCs/>
                <w:sz w:val="18"/>
                <w:szCs w:val="18"/>
              </w:rPr>
            </w:pPr>
            <w:r w:rsidRPr="00BB0A0A">
              <w:rPr>
                <w:b/>
                <w:bCs/>
                <w:sz w:val="18"/>
                <w:szCs w:val="18"/>
              </w:rPr>
              <w:t>„Natura 2000“ teritorijų, kurioms taikomos apsaugos ir atkūrimo priemonės, plotas (ha)</w:t>
            </w:r>
          </w:p>
          <w:p w14:paraId="5C663438" w14:textId="77777777" w:rsidR="00BB0A0A" w:rsidRDefault="00BB0A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1" w:type="pct"/>
            <w:tcBorders>
              <w:left w:val="single" w:sz="4" w:space="0" w:color="auto"/>
              <w:right w:val="single" w:sz="4" w:space="0" w:color="auto"/>
            </w:tcBorders>
          </w:tcPr>
          <w:p w14:paraId="1E441064" w14:textId="77777777" w:rsidR="00BB0A0A" w:rsidRPr="001D0450" w:rsidRDefault="001D045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D0450">
              <w:rPr>
                <w:b/>
                <w:bCs/>
                <w:sz w:val="18"/>
                <w:szCs w:val="18"/>
              </w:rPr>
              <w:t>65</w:t>
            </w:r>
          </w:p>
          <w:p w14:paraId="57EE35E3" w14:textId="7EF4D39C" w:rsidR="001D0450" w:rsidRPr="00BB0A0A" w:rsidRDefault="001D0450">
            <w:pPr>
              <w:spacing w:line="276" w:lineRule="auto"/>
              <w:jc w:val="center"/>
              <w:rPr>
                <w:strike/>
                <w:sz w:val="18"/>
                <w:szCs w:val="18"/>
              </w:rPr>
            </w:pPr>
            <w:r w:rsidRPr="001D0450">
              <w:rPr>
                <w:b/>
                <w:bCs/>
                <w:sz w:val="18"/>
                <w:szCs w:val="18"/>
              </w:rPr>
              <w:t>(2029)</w:t>
            </w:r>
          </w:p>
        </w:tc>
        <w:tc>
          <w:tcPr>
            <w:tcW w:w="409" w:type="pct"/>
            <w:vMerge/>
          </w:tcPr>
          <w:p w14:paraId="689634BB" w14:textId="77777777" w:rsidR="00BB0A0A" w:rsidRDefault="00BB0A0A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pct"/>
            <w:vMerge/>
          </w:tcPr>
          <w:p w14:paraId="6571E005" w14:textId="77777777" w:rsidR="00BB0A0A" w:rsidRDefault="00BB0A0A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</w:tbl>
    <w:p w14:paraId="7FFA2775" w14:textId="77777777" w:rsidR="00BB0A0A" w:rsidRPr="00BB0A0A" w:rsidRDefault="00BB0A0A" w:rsidP="00BB0A0A">
      <w:pPr>
        <w:pStyle w:val="Sraopastraipa"/>
        <w:ind w:left="927"/>
        <w:jc w:val="both"/>
        <w:rPr>
          <w:szCs w:val="24"/>
        </w:rPr>
      </w:pPr>
    </w:p>
    <w:p w14:paraId="6FBBB8CA" w14:textId="77777777" w:rsidR="00FE55BE" w:rsidRDefault="00FE55BE" w:rsidP="00FE55BE">
      <w:pPr>
        <w:ind w:firstLine="567"/>
        <w:jc w:val="both"/>
        <w:rPr>
          <w:szCs w:val="24"/>
        </w:rPr>
      </w:pPr>
    </w:p>
    <w:p w14:paraId="7D9D0919" w14:textId="69370914" w:rsidR="00FE55BE" w:rsidRDefault="00BE0F1C" w:rsidP="00FE55BE">
      <w:pPr>
        <w:ind w:firstLine="567"/>
        <w:jc w:val="both"/>
        <w:rPr>
          <w:szCs w:val="24"/>
        </w:rPr>
      </w:pPr>
      <w:r>
        <w:rPr>
          <w:szCs w:val="24"/>
        </w:rPr>
        <w:t>5</w:t>
      </w:r>
      <w:r w:rsidR="00FE55BE">
        <w:rPr>
          <w:szCs w:val="24"/>
        </w:rPr>
        <w:t>. Pakeičiu II skyriaus 2.</w:t>
      </w:r>
      <w:r w:rsidR="00024EC0">
        <w:rPr>
          <w:szCs w:val="24"/>
        </w:rPr>
        <w:t>5</w:t>
      </w:r>
      <w:r w:rsidR="00FE55BE">
        <w:rPr>
          <w:szCs w:val="24"/>
        </w:rPr>
        <w:t xml:space="preserve"> papunktį ir jį išdėstau taip: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7"/>
        <w:gridCol w:w="487"/>
        <w:gridCol w:w="847"/>
        <w:gridCol w:w="408"/>
        <w:gridCol w:w="726"/>
        <w:gridCol w:w="587"/>
        <w:gridCol w:w="711"/>
        <w:gridCol w:w="666"/>
        <w:gridCol w:w="431"/>
        <w:gridCol w:w="1039"/>
        <w:gridCol w:w="639"/>
        <w:gridCol w:w="789"/>
        <w:gridCol w:w="1050"/>
      </w:tblGrid>
      <w:tr w:rsidR="00024EC0" w14:paraId="6A127B94" w14:textId="77777777" w:rsidTr="5ACA921D">
        <w:trPr>
          <w:trHeight w:val="298"/>
        </w:trPr>
        <w:tc>
          <w:tcPr>
            <w:tcW w:w="584" w:type="pct"/>
            <w:vMerge w:val="restart"/>
          </w:tcPr>
          <w:p w14:paraId="1B776062" w14:textId="77777777" w:rsidR="00024EC0" w:rsidRDefault="00024EC0">
            <w:pPr>
              <w:ind w:left="31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2.5. 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Apsaugos sutarčių sudarymas ir kompensacijų išmokėjimas </w:t>
            </w:r>
          </w:p>
        </w:tc>
        <w:tc>
          <w:tcPr>
            <w:tcW w:w="298" w:type="pct"/>
            <w:vMerge w:val="restart"/>
          </w:tcPr>
          <w:p w14:paraId="4DB94DB7" w14:textId="77777777" w:rsidR="00024EC0" w:rsidRDefault="00024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485" w:type="pct"/>
            <w:vMerge w:val="restart"/>
          </w:tcPr>
          <w:p w14:paraId="2122CE39" w14:textId="77777777" w:rsidR="00024EC0" w:rsidRDefault="00024EC0">
            <w:pPr>
              <w:ind w:right="-57"/>
              <w:jc w:val="center"/>
              <w:rPr>
                <w:strike/>
                <w:sz w:val="18"/>
                <w:szCs w:val="18"/>
              </w:rPr>
            </w:pPr>
            <w:r w:rsidRPr="008603AA">
              <w:rPr>
                <w:strike/>
                <w:sz w:val="18"/>
                <w:szCs w:val="18"/>
              </w:rPr>
              <w:t>VSTT</w:t>
            </w:r>
          </w:p>
          <w:p w14:paraId="58E75592" w14:textId="36FE3F78" w:rsidR="008603AA" w:rsidRPr="008603AA" w:rsidRDefault="008603AA">
            <w:pPr>
              <w:ind w:right="-57"/>
              <w:jc w:val="center"/>
              <w:rPr>
                <w:b/>
                <w:bCs/>
                <w:sz w:val="18"/>
                <w:szCs w:val="18"/>
              </w:rPr>
            </w:pPr>
            <w:r w:rsidRPr="008603AA">
              <w:rPr>
                <w:b/>
                <w:bCs/>
                <w:sz w:val="18"/>
                <w:szCs w:val="18"/>
              </w:rPr>
              <w:t>APVA</w:t>
            </w:r>
          </w:p>
        </w:tc>
        <w:tc>
          <w:tcPr>
            <w:tcW w:w="257" w:type="pct"/>
            <w:vMerge w:val="restart"/>
          </w:tcPr>
          <w:p w14:paraId="4AE17875" w14:textId="77777777" w:rsidR="00024EC0" w:rsidRDefault="46DD911C" w:rsidP="5ACA921D">
            <w:pPr>
              <w:jc w:val="center"/>
              <w:rPr>
                <w:strike/>
                <w:sz w:val="18"/>
                <w:szCs w:val="18"/>
              </w:rPr>
            </w:pPr>
            <w:r w:rsidRPr="5ACA921D">
              <w:rPr>
                <w:strike/>
                <w:sz w:val="18"/>
                <w:szCs w:val="18"/>
              </w:rPr>
              <w:t>Pj</w:t>
            </w:r>
          </w:p>
          <w:p w14:paraId="3DCAB80D" w14:textId="46D7079B" w:rsidR="00024EC0" w:rsidRPr="00024EC0" w:rsidRDefault="00024EC0">
            <w:pPr>
              <w:jc w:val="center"/>
              <w:rPr>
                <w:b/>
                <w:bCs/>
                <w:sz w:val="18"/>
                <w:szCs w:val="18"/>
              </w:rPr>
            </w:pPr>
            <w:r w:rsidRPr="00024EC0">
              <w:rPr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422" w:type="pct"/>
            <w:vMerge w:val="restart"/>
          </w:tcPr>
          <w:p w14:paraId="2503A7C9" w14:textId="77777777" w:rsidR="00024EC0" w:rsidRDefault="00024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DV</w:t>
            </w:r>
          </w:p>
        </w:tc>
        <w:tc>
          <w:tcPr>
            <w:tcW w:w="350" w:type="pct"/>
            <w:vMerge w:val="restart"/>
          </w:tcPr>
          <w:p w14:paraId="1848946D" w14:textId="77777777" w:rsidR="00024EC0" w:rsidRDefault="00024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350" w:type="pct"/>
            <w:vMerge w:val="restart"/>
          </w:tcPr>
          <w:p w14:paraId="3372DB3C" w14:textId="77777777" w:rsidR="00024EC0" w:rsidRDefault="00024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15 345 000</w:t>
            </w:r>
          </w:p>
        </w:tc>
        <w:tc>
          <w:tcPr>
            <w:tcW w:w="373" w:type="pct"/>
            <w:vMerge w:val="restart"/>
          </w:tcPr>
          <w:p w14:paraId="58516B21" w14:textId="77777777" w:rsidR="00024EC0" w:rsidRDefault="00024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2021–2027 IP</w:t>
            </w:r>
          </w:p>
        </w:tc>
        <w:tc>
          <w:tcPr>
            <w:tcW w:w="287" w:type="pct"/>
            <w:vMerge w:val="restart"/>
          </w:tcPr>
          <w:p w14:paraId="4687C521" w14:textId="77777777" w:rsidR="00024EC0" w:rsidRDefault="00024EC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4B4B" w14:textId="77777777" w:rsidR="00024EC0" w:rsidRDefault="00024EC0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R-02-001-06-08-01-02</w:t>
            </w:r>
          </w:p>
          <w:p w14:paraId="2A2F60F4" w14:textId="77777777" w:rsidR="00024EC0" w:rsidRDefault="00024EC0">
            <w:pPr>
              <w:ind w:left="-57" w:right="-57"/>
              <w:rPr>
                <w:sz w:val="18"/>
                <w:szCs w:val="18"/>
              </w:rPr>
            </w:pPr>
          </w:p>
          <w:p w14:paraId="76A728E9" w14:textId="77777777" w:rsidR="00024EC0" w:rsidRDefault="00024EC0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Rūšių, kurių apsaugos būklė nepalanki, populiacijos dalis, kuriai taikytos apsaugos priemonės (proc.)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D95C4C" w14:textId="77777777" w:rsidR="00024EC0" w:rsidRDefault="00024EC0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  <w:p w14:paraId="7EB68794" w14:textId="77777777" w:rsidR="00024EC0" w:rsidRDefault="00024EC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(2029)</w:t>
            </w:r>
          </w:p>
        </w:tc>
        <w:tc>
          <w:tcPr>
            <w:tcW w:w="455" w:type="pct"/>
            <w:vMerge w:val="restart"/>
          </w:tcPr>
          <w:p w14:paraId="3B7C2CE8" w14:textId="77777777" w:rsidR="00024EC0" w:rsidRDefault="00024EC0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pct"/>
            <w:vMerge w:val="restart"/>
          </w:tcPr>
          <w:p w14:paraId="6AACDC08" w14:textId="102A27F0" w:rsidR="008603AA" w:rsidRPr="008603AA" w:rsidRDefault="008603AA">
            <w:pPr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603AA">
              <w:rPr>
                <w:b/>
                <w:bCs/>
                <w:color w:val="000000"/>
                <w:sz w:val="18"/>
                <w:szCs w:val="18"/>
              </w:rPr>
              <w:t>VSTT,</w:t>
            </w:r>
          </w:p>
          <w:p w14:paraId="25D388BD" w14:textId="52D5AF24" w:rsidR="00024EC0" w:rsidRDefault="00024EC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Lietuvos Respublikos žemės ūkio ministerija, Valstybinė miškų tarnyba, Lietuvos miško ir žemės savininkų asociacija, ESFA, VMU</w:t>
            </w:r>
          </w:p>
          <w:p w14:paraId="3F3186F0" w14:textId="77777777" w:rsidR="00024EC0" w:rsidRDefault="00024EC0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024EC0" w14:paraId="578E9ACE" w14:textId="77777777" w:rsidTr="5ACA921D">
        <w:trPr>
          <w:trHeight w:val="295"/>
        </w:trPr>
        <w:tc>
          <w:tcPr>
            <w:tcW w:w="584" w:type="pct"/>
            <w:vMerge/>
          </w:tcPr>
          <w:p w14:paraId="621BC729" w14:textId="77777777" w:rsidR="00024EC0" w:rsidRDefault="00024EC0">
            <w:pPr>
              <w:ind w:left="31" w:right="-57"/>
              <w:rPr>
                <w:sz w:val="18"/>
                <w:szCs w:val="18"/>
              </w:rPr>
            </w:pPr>
          </w:p>
        </w:tc>
        <w:tc>
          <w:tcPr>
            <w:tcW w:w="298" w:type="pct"/>
            <w:vMerge/>
          </w:tcPr>
          <w:p w14:paraId="5EB46D66" w14:textId="77777777" w:rsidR="00024EC0" w:rsidRDefault="00024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</w:tcPr>
          <w:p w14:paraId="4AD5C569" w14:textId="77777777" w:rsidR="00024EC0" w:rsidRDefault="00024EC0">
            <w:pPr>
              <w:ind w:right="-57"/>
              <w:rPr>
                <w:sz w:val="18"/>
                <w:szCs w:val="18"/>
              </w:rPr>
            </w:pPr>
          </w:p>
        </w:tc>
        <w:tc>
          <w:tcPr>
            <w:tcW w:w="257" w:type="pct"/>
            <w:vMerge/>
          </w:tcPr>
          <w:p w14:paraId="06032171" w14:textId="77777777" w:rsidR="00024EC0" w:rsidRDefault="00024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2" w:type="pct"/>
            <w:vMerge/>
          </w:tcPr>
          <w:p w14:paraId="4126ACCA" w14:textId="77777777" w:rsidR="00024EC0" w:rsidRDefault="00024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0" w:type="pct"/>
            <w:vMerge/>
          </w:tcPr>
          <w:p w14:paraId="03BF98D4" w14:textId="77777777" w:rsidR="00024EC0" w:rsidRDefault="00024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0" w:type="pct"/>
            <w:vMerge/>
          </w:tcPr>
          <w:p w14:paraId="6856AF84" w14:textId="77777777" w:rsidR="00024EC0" w:rsidRDefault="00024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pct"/>
            <w:vMerge/>
          </w:tcPr>
          <w:p w14:paraId="60984520" w14:textId="77777777" w:rsidR="00024EC0" w:rsidRDefault="00024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14:paraId="4CA0C539" w14:textId="77777777" w:rsidR="00024EC0" w:rsidRDefault="00024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0B6D" w14:textId="77777777" w:rsidR="00024EC0" w:rsidRDefault="00024EC0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R-02-001-06-08-01-01</w:t>
            </w:r>
          </w:p>
          <w:p w14:paraId="78B227C4" w14:textId="77777777" w:rsidR="00024EC0" w:rsidRDefault="00024EC0">
            <w:pPr>
              <w:ind w:left="-57" w:right="-57"/>
              <w:rPr>
                <w:sz w:val="18"/>
                <w:szCs w:val="18"/>
              </w:rPr>
            </w:pPr>
          </w:p>
          <w:p w14:paraId="65AC7BDE" w14:textId="77777777" w:rsidR="00024EC0" w:rsidRDefault="00024EC0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Griežtai saugomų teritorijų ploto dalis, palyginti su visu saugomų teritorijų plotu (proc.)</w:t>
            </w: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14:paraId="2518E29F" w14:textId="77777777" w:rsidR="00024EC0" w:rsidRDefault="00024EC0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 </w:t>
            </w:r>
          </w:p>
          <w:p w14:paraId="46BAA19D" w14:textId="77777777" w:rsidR="00024EC0" w:rsidRDefault="00024EC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(2030)</w:t>
            </w:r>
          </w:p>
        </w:tc>
        <w:tc>
          <w:tcPr>
            <w:tcW w:w="455" w:type="pct"/>
            <w:vMerge/>
          </w:tcPr>
          <w:p w14:paraId="00D6D231" w14:textId="77777777" w:rsidR="00024EC0" w:rsidRDefault="00024EC0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pct"/>
            <w:vMerge/>
          </w:tcPr>
          <w:p w14:paraId="4C4A4039" w14:textId="77777777" w:rsidR="00024EC0" w:rsidRDefault="00024EC0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024EC0" w14:paraId="1EBF21D3" w14:textId="77777777" w:rsidTr="5ACA921D">
        <w:trPr>
          <w:trHeight w:val="1589"/>
        </w:trPr>
        <w:tc>
          <w:tcPr>
            <w:tcW w:w="584" w:type="pct"/>
            <w:vMerge/>
          </w:tcPr>
          <w:p w14:paraId="14D5BCD0" w14:textId="77777777" w:rsidR="00024EC0" w:rsidRDefault="00024EC0">
            <w:pPr>
              <w:ind w:left="31" w:right="-57"/>
              <w:rPr>
                <w:sz w:val="18"/>
                <w:szCs w:val="18"/>
              </w:rPr>
            </w:pPr>
          </w:p>
        </w:tc>
        <w:tc>
          <w:tcPr>
            <w:tcW w:w="298" w:type="pct"/>
            <w:vMerge/>
          </w:tcPr>
          <w:p w14:paraId="66B92138" w14:textId="77777777" w:rsidR="00024EC0" w:rsidRDefault="00024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</w:tcPr>
          <w:p w14:paraId="673C613F" w14:textId="77777777" w:rsidR="00024EC0" w:rsidRDefault="00024EC0">
            <w:pPr>
              <w:ind w:right="-57"/>
              <w:rPr>
                <w:sz w:val="18"/>
                <w:szCs w:val="18"/>
              </w:rPr>
            </w:pPr>
          </w:p>
        </w:tc>
        <w:tc>
          <w:tcPr>
            <w:tcW w:w="257" w:type="pct"/>
            <w:vMerge/>
          </w:tcPr>
          <w:p w14:paraId="126B8A0D" w14:textId="77777777" w:rsidR="00024EC0" w:rsidRDefault="00024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2" w:type="pct"/>
            <w:vMerge/>
          </w:tcPr>
          <w:p w14:paraId="429BD83C" w14:textId="77777777" w:rsidR="00024EC0" w:rsidRDefault="00024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0" w:type="pct"/>
            <w:vMerge/>
          </w:tcPr>
          <w:p w14:paraId="6FC34285" w14:textId="77777777" w:rsidR="00024EC0" w:rsidRDefault="00024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0" w:type="pct"/>
            <w:vMerge/>
          </w:tcPr>
          <w:p w14:paraId="30DBE885" w14:textId="77777777" w:rsidR="00024EC0" w:rsidRDefault="00024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pct"/>
            <w:vMerge/>
          </w:tcPr>
          <w:p w14:paraId="7F74080F" w14:textId="77777777" w:rsidR="00024EC0" w:rsidRDefault="00024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14:paraId="21662E2C" w14:textId="77777777" w:rsidR="00024EC0" w:rsidRDefault="00024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06183C" w14:textId="77777777" w:rsidR="00024EC0" w:rsidRDefault="00024EC0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P-02-001-06-08-01-02</w:t>
            </w:r>
          </w:p>
          <w:p w14:paraId="4CDCB639" w14:textId="77777777" w:rsidR="00024EC0" w:rsidRDefault="00024EC0">
            <w:pPr>
              <w:ind w:left="-57" w:right="-57"/>
              <w:rPr>
                <w:sz w:val="18"/>
                <w:szCs w:val="18"/>
              </w:rPr>
            </w:pPr>
          </w:p>
          <w:p w14:paraId="4A478F49" w14:textId="77777777" w:rsidR="00024EC0" w:rsidRDefault="00024EC0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„Natura 2000“ teritorijų, kurioms taikomos apsaugos ir atkūrimo priemonės, plotas (ha)</w:t>
            </w:r>
          </w:p>
          <w:p w14:paraId="3650B08C" w14:textId="77777777" w:rsidR="00024EC0" w:rsidRDefault="00024EC0">
            <w:pPr>
              <w:ind w:left="-57" w:right="-57"/>
              <w:rPr>
                <w:sz w:val="18"/>
                <w:szCs w:val="18"/>
              </w:rPr>
            </w:pPr>
          </w:p>
          <w:p w14:paraId="5091BA35" w14:textId="77777777" w:rsidR="00024EC0" w:rsidRPr="00E241F7" w:rsidRDefault="00024EC0">
            <w:pPr>
              <w:ind w:left="-57" w:right="-57"/>
              <w:rPr>
                <w:sz w:val="18"/>
                <w:szCs w:val="18"/>
                <w:lang w:val="en-US"/>
              </w:rPr>
            </w:pP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14:paraId="01A16ACF" w14:textId="77777777" w:rsidR="00024EC0" w:rsidRPr="00024EC0" w:rsidRDefault="00024EC0">
            <w:pPr>
              <w:spacing w:line="259" w:lineRule="auto"/>
              <w:ind w:right="-57"/>
              <w:jc w:val="center"/>
              <w:rPr>
                <w:strike/>
                <w:sz w:val="18"/>
                <w:szCs w:val="18"/>
              </w:rPr>
            </w:pPr>
            <w:r w:rsidRPr="00024EC0">
              <w:rPr>
                <w:strike/>
                <w:sz w:val="18"/>
                <w:szCs w:val="18"/>
              </w:rPr>
              <w:t>1065</w:t>
            </w:r>
          </w:p>
          <w:p w14:paraId="624AB640" w14:textId="07696499" w:rsidR="00024EC0" w:rsidRPr="00024EC0" w:rsidRDefault="00024EC0">
            <w:pPr>
              <w:spacing w:line="259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024EC0">
              <w:rPr>
                <w:b/>
                <w:bCs/>
                <w:sz w:val="18"/>
                <w:szCs w:val="18"/>
              </w:rPr>
              <w:t>1000</w:t>
            </w:r>
          </w:p>
          <w:p w14:paraId="288B3BBA" w14:textId="5739DFC7" w:rsidR="00024EC0" w:rsidRDefault="00024EC0">
            <w:pPr>
              <w:spacing w:line="259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(2029)</w:t>
            </w:r>
          </w:p>
          <w:p w14:paraId="007F0EB7" w14:textId="77777777" w:rsidR="00024EC0" w:rsidRDefault="00024EC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vMerge/>
          </w:tcPr>
          <w:p w14:paraId="25642DAE" w14:textId="77777777" w:rsidR="00024EC0" w:rsidRDefault="00024EC0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pct"/>
            <w:vMerge/>
          </w:tcPr>
          <w:p w14:paraId="0F3927F9" w14:textId="77777777" w:rsidR="00024EC0" w:rsidRDefault="00024EC0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</w:tbl>
    <w:p w14:paraId="718224A0" w14:textId="77777777" w:rsidR="00FE55BE" w:rsidRDefault="00FE55BE" w:rsidP="00FE55BE">
      <w:pPr>
        <w:ind w:firstLine="567"/>
        <w:jc w:val="both"/>
        <w:rPr>
          <w:szCs w:val="24"/>
        </w:rPr>
      </w:pPr>
    </w:p>
    <w:p w14:paraId="18B00778" w14:textId="316FD57C" w:rsidR="00024EC0" w:rsidRDefault="00BE0F1C" w:rsidP="00024EC0">
      <w:pPr>
        <w:ind w:firstLine="567"/>
        <w:jc w:val="both"/>
        <w:rPr>
          <w:szCs w:val="24"/>
        </w:rPr>
      </w:pPr>
      <w:r>
        <w:rPr>
          <w:szCs w:val="24"/>
        </w:rPr>
        <w:t>6</w:t>
      </w:r>
      <w:r w:rsidR="00FE55BE">
        <w:rPr>
          <w:szCs w:val="24"/>
        </w:rPr>
        <w:t xml:space="preserve">. </w:t>
      </w:r>
      <w:r w:rsidR="00024EC0">
        <w:rPr>
          <w:szCs w:val="24"/>
        </w:rPr>
        <w:t>Pakeičiu II skyriaus 2.6 papunktį ir jį išdėstau taip: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7"/>
        <w:gridCol w:w="518"/>
        <w:gridCol w:w="878"/>
        <w:gridCol w:w="439"/>
        <w:gridCol w:w="758"/>
        <w:gridCol w:w="619"/>
        <w:gridCol w:w="621"/>
        <w:gridCol w:w="666"/>
        <w:gridCol w:w="493"/>
        <w:gridCol w:w="954"/>
        <w:gridCol w:w="639"/>
        <w:gridCol w:w="821"/>
        <w:gridCol w:w="974"/>
      </w:tblGrid>
      <w:tr w:rsidR="00024EC0" w14:paraId="41B9395A" w14:textId="77777777" w:rsidTr="5ACA921D">
        <w:trPr>
          <w:trHeight w:val="295"/>
        </w:trPr>
        <w:tc>
          <w:tcPr>
            <w:tcW w:w="584" w:type="pct"/>
          </w:tcPr>
          <w:p w14:paraId="2DB6C8DF" w14:textId="77777777" w:rsidR="00024EC0" w:rsidRDefault="00024EC0">
            <w:pPr>
              <w:ind w:left="31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2.6. 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Apsaugos sutarčių sudarymas ir kompensacijų išmokėjimas (</w:t>
            </w:r>
            <w:r>
              <w:rPr>
                <w:sz w:val="18"/>
                <w:szCs w:val="18"/>
              </w:rPr>
              <w:t>ne „Natura 2000“ teritorijos)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298" w:type="pct"/>
          </w:tcPr>
          <w:p w14:paraId="5844D7DF" w14:textId="77777777" w:rsidR="00024EC0" w:rsidRDefault="00024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485" w:type="pct"/>
          </w:tcPr>
          <w:p w14:paraId="1CABFB2D" w14:textId="77777777" w:rsidR="00024EC0" w:rsidRDefault="00024EC0">
            <w:pPr>
              <w:ind w:right="-57"/>
              <w:jc w:val="center"/>
              <w:rPr>
                <w:strike/>
                <w:sz w:val="18"/>
                <w:szCs w:val="18"/>
              </w:rPr>
            </w:pPr>
            <w:r w:rsidRPr="008603AA">
              <w:rPr>
                <w:strike/>
                <w:sz w:val="18"/>
                <w:szCs w:val="18"/>
              </w:rPr>
              <w:t>VSTT</w:t>
            </w:r>
          </w:p>
          <w:p w14:paraId="641A5D14" w14:textId="498ED00E" w:rsidR="008603AA" w:rsidRPr="008603AA" w:rsidRDefault="008603AA">
            <w:pPr>
              <w:ind w:right="-57"/>
              <w:jc w:val="center"/>
              <w:rPr>
                <w:b/>
                <w:bCs/>
                <w:sz w:val="18"/>
                <w:szCs w:val="18"/>
              </w:rPr>
            </w:pPr>
            <w:r w:rsidRPr="008603AA">
              <w:rPr>
                <w:b/>
                <w:bCs/>
                <w:sz w:val="18"/>
                <w:szCs w:val="18"/>
              </w:rPr>
              <w:t>APVA</w:t>
            </w:r>
          </w:p>
        </w:tc>
        <w:tc>
          <w:tcPr>
            <w:tcW w:w="257" w:type="pct"/>
          </w:tcPr>
          <w:p w14:paraId="69C94A9D" w14:textId="77777777" w:rsidR="00024EC0" w:rsidRPr="00024EC0" w:rsidRDefault="46DD911C" w:rsidP="5ACA921D">
            <w:pPr>
              <w:jc w:val="center"/>
              <w:rPr>
                <w:strike/>
                <w:sz w:val="18"/>
                <w:szCs w:val="18"/>
              </w:rPr>
            </w:pPr>
            <w:r w:rsidRPr="5ACA921D">
              <w:rPr>
                <w:strike/>
                <w:sz w:val="18"/>
                <w:szCs w:val="18"/>
              </w:rPr>
              <w:t>Pj</w:t>
            </w:r>
          </w:p>
          <w:p w14:paraId="6271A4A7" w14:textId="6A405335" w:rsidR="00024EC0" w:rsidRPr="00024EC0" w:rsidRDefault="00024EC0">
            <w:pPr>
              <w:jc w:val="center"/>
              <w:rPr>
                <w:b/>
                <w:bCs/>
                <w:sz w:val="18"/>
                <w:szCs w:val="18"/>
              </w:rPr>
            </w:pPr>
            <w:r w:rsidRPr="00024EC0">
              <w:rPr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422" w:type="pct"/>
          </w:tcPr>
          <w:p w14:paraId="3CC67315" w14:textId="77777777" w:rsidR="00024EC0" w:rsidRDefault="00024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DV</w:t>
            </w:r>
          </w:p>
        </w:tc>
        <w:tc>
          <w:tcPr>
            <w:tcW w:w="350" w:type="pct"/>
          </w:tcPr>
          <w:p w14:paraId="2439D35C" w14:textId="77777777" w:rsidR="00024EC0" w:rsidRDefault="00024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350" w:type="pct"/>
          </w:tcPr>
          <w:p w14:paraId="596E2505" w14:textId="77777777" w:rsidR="00024EC0" w:rsidRDefault="00024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9 405 000</w:t>
            </w:r>
          </w:p>
        </w:tc>
        <w:tc>
          <w:tcPr>
            <w:tcW w:w="373" w:type="pct"/>
          </w:tcPr>
          <w:p w14:paraId="718F1E49" w14:textId="77777777" w:rsidR="00024EC0" w:rsidRDefault="00024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2021–2027 IP</w:t>
            </w:r>
          </w:p>
        </w:tc>
        <w:tc>
          <w:tcPr>
            <w:tcW w:w="287" w:type="pct"/>
          </w:tcPr>
          <w:p w14:paraId="1A89BED3" w14:textId="77777777" w:rsidR="00024EC0" w:rsidRDefault="00024EC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5223" w14:textId="77777777" w:rsidR="00024EC0" w:rsidRDefault="00024EC0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P-02-001-06-08-01-</w:t>
            </w:r>
            <w:r>
              <w:rPr>
                <w:color w:val="000000"/>
                <w:sz w:val="18"/>
                <w:szCs w:val="18"/>
              </w:rPr>
              <w:t>01</w:t>
            </w:r>
            <w:r>
              <w:rPr>
                <w:sz w:val="18"/>
                <w:szCs w:val="18"/>
              </w:rPr>
              <w:t xml:space="preserve"> </w:t>
            </w:r>
          </w:p>
          <w:p w14:paraId="56DDC601" w14:textId="77777777" w:rsidR="00024EC0" w:rsidRDefault="00024EC0">
            <w:pPr>
              <w:ind w:left="-57" w:right="-57"/>
              <w:rPr>
                <w:sz w:val="18"/>
                <w:szCs w:val="18"/>
              </w:rPr>
            </w:pPr>
          </w:p>
          <w:p w14:paraId="15020489" w14:textId="77777777" w:rsidR="00024EC0" w:rsidRDefault="00024EC0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Teritorijos (ne „Natura 2000“), kurioms taikytos apsaugos ir atkūrimo priemonės, plotas (ha)</w:t>
            </w:r>
          </w:p>
        </w:tc>
        <w:tc>
          <w:tcPr>
            <w:tcW w:w="2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AC07" w14:textId="77777777" w:rsidR="00024EC0" w:rsidRDefault="00024EC0">
            <w:pPr>
              <w:ind w:left="-57" w:right="-57"/>
              <w:jc w:val="center"/>
              <w:rPr>
                <w:strike/>
                <w:sz w:val="18"/>
                <w:szCs w:val="18"/>
              </w:rPr>
            </w:pPr>
            <w:r w:rsidRPr="00024EC0">
              <w:rPr>
                <w:strike/>
                <w:sz w:val="18"/>
                <w:szCs w:val="18"/>
              </w:rPr>
              <w:t>400</w:t>
            </w:r>
          </w:p>
          <w:p w14:paraId="22BE5E69" w14:textId="1D862AC4" w:rsidR="00024EC0" w:rsidRPr="00024EC0" w:rsidRDefault="00024EC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024EC0">
              <w:rPr>
                <w:b/>
                <w:bCs/>
                <w:sz w:val="18"/>
                <w:szCs w:val="18"/>
              </w:rPr>
              <w:t>465</w:t>
            </w:r>
          </w:p>
          <w:p w14:paraId="5BF83B1E" w14:textId="77777777" w:rsidR="00024EC0" w:rsidRDefault="00024EC0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(2029)</w:t>
            </w:r>
          </w:p>
        </w:tc>
        <w:tc>
          <w:tcPr>
            <w:tcW w:w="455" w:type="pct"/>
          </w:tcPr>
          <w:p w14:paraId="5D00DF0A" w14:textId="77777777" w:rsidR="00024EC0" w:rsidRDefault="00024EC0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pct"/>
          </w:tcPr>
          <w:p w14:paraId="0608291F" w14:textId="7362A55A" w:rsidR="008603AA" w:rsidRPr="008603AA" w:rsidRDefault="008603AA">
            <w:pPr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603AA">
              <w:rPr>
                <w:b/>
                <w:bCs/>
                <w:color w:val="000000"/>
                <w:sz w:val="18"/>
                <w:szCs w:val="18"/>
              </w:rPr>
              <w:t xml:space="preserve">VSTT, </w:t>
            </w:r>
          </w:p>
          <w:p w14:paraId="0579671E" w14:textId="06D0743E" w:rsidR="00024EC0" w:rsidRDefault="00024EC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Žemės ūkio ministerija, Valstybinė miškų tarnyba, Lietuvos miško ir žemės savininkų asociacija, ESFA, VMU</w:t>
            </w:r>
          </w:p>
          <w:p w14:paraId="1D758D44" w14:textId="77777777" w:rsidR="00024EC0" w:rsidRDefault="00024EC0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</w:tbl>
    <w:p w14:paraId="7E96A550" w14:textId="341B3281" w:rsidR="00024EC0" w:rsidRDefault="00024EC0" w:rsidP="00B36AB1">
      <w:pPr>
        <w:jc w:val="both"/>
        <w:rPr>
          <w:szCs w:val="24"/>
        </w:rPr>
      </w:pPr>
    </w:p>
    <w:p w14:paraId="220CCA2C" w14:textId="53664B3E" w:rsidR="00B36AB1" w:rsidRDefault="00BE0F1C" w:rsidP="00FE55BE">
      <w:pPr>
        <w:ind w:firstLine="567"/>
        <w:jc w:val="both"/>
        <w:rPr>
          <w:szCs w:val="24"/>
        </w:rPr>
      </w:pPr>
      <w:r>
        <w:rPr>
          <w:szCs w:val="24"/>
        </w:rPr>
        <w:t>7</w:t>
      </w:r>
      <w:r w:rsidR="00024EC0">
        <w:rPr>
          <w:szCs w:val="24"/>
        </w:rPr>
        <w:t xml:space="preserve">. </w:t>
      </w:r>
      <w:r w:rsidR="00B36AB1">
        <w:rPr>
          <w:szCs w:val="24"/>
        </w:rPr>
        <w:t>Pakeičiu II skyriaus 2.6.1 papunktį ir jį išdėstau taip: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7"/>
        <w:gridCol w:w="467"/>
        <w:gridCol w:w="969"/>
        <w:gridCol w:w="388"/>
        <w:gridCol w:w="706"/>
        <w:gridCol w:w="567"/>
        <w:gridCol w:w="711"/>
        <w:gridCol w:w="666"/>
        <w:gridCol w:w="393"/>
        <w:gridCol w:w="1039"/>
        <w:gridCol w:w="639"/>
        <w:gridCol w:w="770"/>
        <w:gridCol w:w="1065"/>
      </w:tblGrid>
      <w:tr w:rsidR="00B36AB1" w14:paraId="6F6F817F" w14:textId="77777777" w:rsidTr="5ACA921D">
        <w:trPr>
          <w:trHeight w:val="15"/>
        </w:trPr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F8AB27" w14:textId="77777777" w:rsidR="00B36AB1" w:rsidRDefault="00B36AB1">
            <w:pPr>
              <w:ind w:left="31" w:right="-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2.6.1. Projektas „Apsaugos sutarčių sudarymas ir kompensacijų išmokėjimas žemės savininkams“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CAEDEF" w14:textId="77777777" w:rsidR="00B36AB1" w:rsidRDefault="00B36A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16998E" w14:textId="77777777" w:rsidR="00B36AB1" w:rsidRPr="008603AA" w:rsidRDefault="00B36AB1">
            <w:pPr>
              <w:ind w:left="-57" w:right="-57"/>
              <w:rPr>
                <w:strike/>
                <w:sz w:val="18"/>
                <w:szCs w:val="18"/>
              </w:rPr>
            </w:pPr>
            <w:r w:rsidRPr="008603AA">
              <w:rPr>
                <w:i/>
                <w:iCs/>
                <w:strike/>
                <w:sz w:val="18"/>
                <w:szCs w:val="18"/>
              </w:rPr>
              <w:t>JP vykdytojas</w:t>
            </w:r>
            <w:r w:rsidRPr="008603AA">
              <w:rPr>
                <w:strike/>
                <w:sz w:val="18"/>
                <w:szCs w:val="18"/>
              </w:rPr>
              <w:t xml:space="preserve">: VSTT </w:t>
            </w:r>
          </w:p>
          <w:p w14:paraId="130DAB1D" w14:textId="77777777" w:rsidR="00B36AB1" w:rsidRPr="008603AA" w:rsidRDefault="00B36AB1">
            <w:pPr>
              <w:ind w:left="-57" w:right="-57"/>
              <w:rPr>
                <w:strike/>
                <w:sz w:val="18"/>
                <w:szCs w:val="18"/>
              </w:rPr>
            </w:pPr>
            <w:r w:rsidRPr="008603AA">
              <w:rPr>
                <w:i/>
                <w:iCs/>
                <w:strike/>
                <w:sz w:val="18"/>
                <w:szCs w:val="18"/>
              </w:rPr>
              <w:t>JP projektų vykdytojai</w:t>
            </w:r>
            <w:r w:rsidRPr="008603AA">
              <w:rPr>
                <w:strike/>
                <w:sz w:val="18"/>
                <w:szCs w:val="18"/>
              </w:rPr>
              <w:t>:</w:t>
            </w:r>
          </w:p>
          <w:p w14:paraId="0E6A38CD" w14:textId="77777777" w:rsidR="00B36AB1" w:rsidRDefault="00B36AB1">
            <w:pPr>
              <w:ind w:left="-57" w:right="-57"/>
              <w:rPr>
                <w:strike/>
                <w:sz w:val="18"/>
                <w:szCs w:val="18"/>
              </w:rPr>
            </w:pPr>
            <w:r w:rsidRPr="008603AA">
              <w:rPr>
                <w:strike/>
                <w:sz w:val="18"/>
                <w:szCs w:val="18"/>
              </w:rPr>
              <w:t>juridiniai ir fiziniai asmenys</w:t>
            </w:r>
          </w:p>
          <w:p w14:paraId="6533B3A6" w14:textId="23B0B652" w:rsidR="008603AA" w:rsidRPr="008603AA" w:rsidRDefault="008603AA">
            <w:pPr>
              <w:ind w:left="-57" w:right="-57"/>
              <w:rPr>
                <w:b/>
                <w:bCs/>
                <w:sz w:val="18"/>
                <w:szCs w:val="18"/>
              </w:rPr>
            </w:pPr>
            <w:r w:rsidRPr="008603AA">
              <w:rPr>
                <w:b/>
                <w:bCs/>
                <w:sz w:val="18"/>
                <w:szCs w:val="18"/>
              </w:rPr>
              <w:t>APVA</w:t>
            </w:r>
          </w:p>
          <w:p w14:paraId="1C11CBF8" w14:textId="77777777" w:rsidR="00B36AB1" w:rsidRDefault="00B36AB1">
            <w:pPr>
              <w:ind w:left="-57" w:right="-57"/>
              <w:rPr>
                <w:sz w:val="18"/>
                <w:szCs w:val="18"/>
              </w:rPr>
            </w:pPr>
          </w:p>
          <w:p w14:paraId="71CAA51C" w14:textId="77777777" w:rsidR="00B36AB1" w:rsidRDefault="00B36AB1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FA5673" w14:textId="77777777" w:rsidR="00B36AB1" w:rsidRDefault="32862443" w:rsidP="5ACA921D">
            <w:pPr>
              <w:jc w:val="center"/>
              <w:rPr>
                <w:strike/>
                <w:sz w:val="18"/>
                <w:szCs w:val="18"/>
              </w:rPr>
            </w:pPr>
            <w:r w:rsidRPr="5ACA921D">
              <w:rPr>
                <w:strike/>
                <w:sz w:val="18"/>
                <w:szCs w:val="18"/>
              </w:rPr>
              <w:t>Pj</w:t>
            </w:r>
          </w:p>
          <w:p w14:paraId="062D0FF9" w14:textId="5CD36958" w:rsidR="008603AA" w:rsidRPr="008603AA" w:rsidRDefault="008603AA">
            <w:pPr>
              <w:jc w:val="center"/>
              <w:rPr>
                <w:b/>
                <w:bCs/>
                <w:sz w:val="18"/>
                <w:szCs w:val="18"/>
              </w:rPr>
            </w:pPr>
            <w:r w:rsidRPr="008603AA">
              <w:rPr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CA6D0C" w14:textId="77777777" w:rsidR="00B36AB1" w:rsidRDefault="00B36A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DV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C61191" w14:textId="77777777" w:rsidR="00B36AB1" w:rsidRDefault="00B36A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9CC7F6" w14:textId="77777777" w:rsidR="00B36AB1" w:rsidRDefault="00B36A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24 750 000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AFEB81" w14:textId="77777777" w:rsidR="00B36AB1" w:rsidRDefault="00B36A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2021–2027 IP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EA841C" w14:textId="77777777" w:rsidR="00B36AB1" w:rsidRDefault="00B36AB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149E" w14:textId="77777777" w:rsidR="00B36AB1" w:rsidRDefault="00B36AB1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R-02-001-06-08-01-02</w:t>
            </w:r>
          </w:p>
          <w:p w14:paraId="68B2C132" w14:textId="77777777" w:rsidR="00B36AB1" w:rsidRDefault="00B36AB1">
            <w:pPr>
              <w:ind w:left="-57" w:right="-57"/>
              <w:rPr>
                <w:sz w:val="18"/>
                <w:szCs w:val="18"/>
              </w:rPr>
            </w:pPr>
          </w:p>
          <w:p w14:paraId="2CAA862A" w14:textId="77777777" w:rsidR="00B36AB1" w:rsidRDefault="00B36AB1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Rūšių, kurių apsaugos būklė nepalanki, populiacijos dalis, kuriai taikytos apsaugos priemonės (proc.)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BB6C" w14:textId="77777777" w:rsidR="00B36AB1" w:rsidRDefault="00B36AB1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35C7E09F" w14:textId="77777777" w:rsidR="00B36AB1" w:rsidRDefault="00B36AB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  <w:p w14:paraId="50010B0D" w14:textId="77777777" w:rsidR="00B36AB1" w:rsidRDefault="00B36AB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(2029)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1E303" w14:textId="77777777" w:rsidR="00B36AB1" w:rsidRDefault="00B36AB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CPVA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BE4FE0" w14:textId="5F0659E4" w:rsidR="008603AA" w:rsidRPr="008603AA" w:rsidRDefault="008603AA">
            <w:pPr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603AA">
              <w:rPr>
                <w:b/>
                <w:bCs/>
                <w:color w:val="000000"/>
                <w:sz w:val="18"/>
                <w:szCs w:val="18"/>
              </w:rPr>
              <w:t>VSTT,</w:t>
            </w:r>
          </w:p>
          <w:p w14:paraId="703EDC81" w14:textId="4D4F2EAC" w:rsidR="00B36AB1" w:rsidRDefault="00B36AB1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Žemės ūkio ministerija, Valstybinė miškų tarnyba, Lietuvos miško ir žemės savininkų asociacija, ESFA,VMU</w:t>
            </w:r>
          </w:p>
          <w:p w14:paraId="369E28B7" w14:textId="77777777" w:rsidR="00B36AB1" w:rsidRDefault="00B36AB1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6C8CC507" w14:textId="77777777" w:rsidR="00B36AB1" w:rsidRDefault="00B36AB1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B36AB1" w14:paraId="431B61D4" w14:textId="77777777" w:rsidTr="5ACA921D">
        <w:trPr>
          <w:trHeight w:val="15"/>
        </w:trPr>
        <w:tc>
          <w:tcPr>
            <w:tcW w:w="584" w:type="pct"/>
            <w:vMerge/>
          </w:tcPr>
          <w:p w14:paraId="23C7CAF7" w14:textId="77777777" w:rsidR="00B36AB1" w:rsidRDefault="00B36AB1">
            <w:pPr>
              <w:ind w:left="31" w:right="-57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98" w:type="pct"/>
            <w:vMerge/>
          </w:tcPr>
          <w:p w14:paraId="42C239E0" w14:textId="77777777" w:rsidR="00B36AB1" w:rsidRDefault="00B36A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</w:tcPr>
          <w:p w14:paraId="30331F8A" w14:textId="77777777" w:rsidR="00B36AB1" w:rsidRDefault="00B36AB1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57" w:type="pct"/>
            <w:vMerge/>
          </w:tcPr>
          <w:p w14:paraId="344DD0D1" w14:textId="77777777" w:rsidR="00B36AB1" w:rsidRDefault="00B36A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2" w:type="pct"/>
            <w:vMerge/>
          </w:tcPr>
          <w:p w14:paraId="2850BA0B" w14:textId="77777777" w:rsidR="00B36AB1" w:rsidRDefault="00B36A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0" w:type="pct"/>
            <w:vMerge/>
          </w:tcPr>
          <w:p w14:paraId="3BFE02DA" w14:textId="77777777" w:rsidR="00B36AB1" w:rsidRDefault="00B36A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0" w:type="pct"/>
            <w:vMerge/>
          </w:tcPr>
          <w:p w14:paraId="1AC02A48" w14:textId="77777777" w:rsidR="00B36AB1" w:rsidRDefault="00B36A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pct"/>
            <w:vMerge/>
          </w:tcPr>
          <w:p w14:paraId="5922D1C3" w14:textId="77777777" w:rsidR="00B36AB1" w:rsidRDefault="00B36A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14:paraId="27D61C3A" w14:textId="77777777" w:rsidR="00B36AB1" w:rsidRDefault="00B36A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B69C" w14:textId="77777777" w:rsidR="00B36AB1" w:rsidRDefault="00B36AB1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R-02-001-06-08-01-01</w:t>
            </w:r>
          </w:p>
          <w:p w14:paraId="623B5AD5" w14:textId="77777777" w:rsidR="00B36AB1" w:rsidRDefault="00B36AB1">
            <w:pPr>
              <w:ind w:left="-57" w:right="-57"/>
              <w:rPr>
                <w:sz w:val="18"/>
                <w:szCs w:val="18"/>
              </w:rPr>
            </w:pPr>
          </w:p>
          <w:p w14:paraId="1A188741" w14:textId="77777777" w:rsidR="00B36AB1" w:rsidRDefault="00B36AB1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Griežtai saugomų teritorijų ploto dalis, palyginti su visu saugomų teritorijų plotu (proc.)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9557" w14:textId="77777777" w:rsidR="00B36AB1" w:rsidRDefault="00B36AB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 </w:t>
            </w:r>
          </w:p>
          <w:p w14:paraId="1CB30472" w14:textId="77777777" w:rsidR="00B36AB1" w:rsidRDefault="00B36AB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(2030)</w:t>
            </w:r>
          </w:p>
        </w:tc>
        <w:tc>
          <w:tcPr>
            <w:tcW w:w="455" w:type="pct"/>
            <w:vMerge/>
          </w:tcPr>
          <w:p w14:paraId="1ABE5B17" w14:textId="77777777" w:rsidR="00B36AB1" w:rsidRDefault="00B36AB1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pct"/>
            <w:vMerge/>
          </w:tcPr>
          <w:p w14:paraId="13B93462" w14:textId="77777777" w:rsidR="00B36AB1" w:rsidRDefault="00B36AB1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B36AB1" w14:paraId="0D8F814E" w14:textId="77777777" w:rsidTr="5ACA921D">
        <w:trPr>
          <w:trHeight w:val="1135"/>
        </w:trPr>
        <w:tc>
          <w:tcPr>
            <w:tcW w:w="584" w:type="pct"/>
            <w:vMerge/>
          </w:tcPr>
          <w:p w14:paraId="0C84CDC6" w14:textId="77777777" w:rsidR="00B36AB1" w:rsidRDefault="00B36AB1">
            <w:pPr>
              <w:ind w:left="31" w:right="-57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98" w:type="pct"/>
            <w:vMerge/>
          </w:tcPr>
          <w:p w14:paraId="5DD6CA8B" w14:textId="77777777" w:rsidR="00B36AB1" w:rsidRDefault="00B36A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</w:tcPr>
          <w:p w14:paraId="14251762" w14:textId="77777777" w:rsidR="00B36AB1" w:rsidRDefault="00B36AB1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57" w:type="pct"/>
            <w:vMerge/>
          </w:tcPr>
          <w:p w14:paraId="6DFEB8C1" w14:textId="77777777" w:rsidR="00B36AB1" w:rsidRDefault="00B36A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2" w:type="pct"/>
            <w:vMerge/>
          </w:tcPr>
          <w:p w14:paraId="6002C01E" w14:textId="77777777" w:rsidR="00B36AB1" w:rsidRDefault="00B36A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0" w:type="pct"/>
            <w:vMerge/>
          </w:tcPr>
          <w:p w14:paraId="6491306A" w14:textId="77777777" w:rsidR="00B36AB1" w:rsidRDefault="00B36A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0" w:type="pct"/>
            <w:vMerge/>
          </w:tcPr>
          <w:p w14:paraId="30FB3377" w14:textId="77777777" w:rsidR="00B36AB1" w:rsidRDefault="00B36A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pct"/>
            <w:vMerge/>
          </w:tcPr>
          <w:p w14:paraId="2FF237B8" w14:textId="77777777" w:rsidR="00B36AB1" w:rsidRDefault="00B36A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14:paraId="7A505F5D" w14:textId="77777777" w:rsidR="00B36AB1" w:rsidRDefault="00B36A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6499" w14:textId="77777777" w:rsidR="00B36AB1" w:rsidRDefault="00B36AB1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P-02-001-06-08-01-02</w:t>
            </w:r>
          </w:p>
          <w:p w14:paraId="318B3E7D" w14:textId="77777777" w:rsidR="00B36AB1" w:rsidRDefault="00B36AB1">
            <w:pPr>
              <w:ind w:left="-57" w:right="-57"/>
              <w:rPr>
                <w:sz w:val="18"/>
                <w:szCs w:val="18"/>
              </w:rPr>
            </w:pPr>
          </w:p>
          <w:p w14:paraId="45E91375" w14:textId="77777777" w:rsidR="00B36AB1" w:rsidRDefault="00B36AB1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„Natura 2000“ teritorijų, kurioms taikomos </w:t>
            </w:r>
            <w:r>
              <w:rPr>
                <w:sz w:val="18"/>
                <w:szCs w:val="18"/>
              </w:rPr>
              <w:lastRenderedPageBreak/>
              <w:t>apsaugos ir atkūrimo priemonės, plotas (ha)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9C4560" w14:textId="77777777" w:rsidR="00B36AB1" w:rsidRPr="008603AA" w:rsidRDefault="00B36AB1">
            <w:pPr>
              <w:spacing w:line="259" w:lineRule="auto"/>
              <w:ind w:left="-57" w:right="-57"/>
              <w:jc w:val="center"/>
              <w:rPr>
                <w:strike/>
                <w:sz w:val="18"/>
                <w:szCs w:val="18"/>
              </w:rPr>
            </w:pPr>
            <w:r w:rsidRPr="008603AA">
              <w:rPr>
                <w:strike/>
                <w:sz w:val="18"/>
                <w:szCs w:val="18"/>
              </w:rPr>
              <w:lastRenderedPageBreak/>
              <w:t>1065</w:t>
            </w:r>
          </w:p>
          <w:p w14:paraId="286CC7D4" w14:textId="10477511" w:rsidR="008603AA" w:rsidRPr="008603AA" w:rsidRDefault="008603AA">
            <w:pPr>
              <w:spacing w:line="259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8603AA">
              <w:rPr>
                <w:b/>
                <w:bCs/>
                <w:sz w:val="18"/>
                <w:szCs w:val="18"/>
              </w:rPr>
              <w:t>1000</w:t>
            </w:r>
          </w:p>
          <w:p w14:paraId="1B1E2D7F" w14:textId="77777777" w:rsidR="00B36AB1" w:rsidRDefault="00B36AB1">
            <w:pPr>
              <w:spacing w:line="259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(2029)</w:t>
            </w:r>
          </w:p>
          <w:p w14:paraId="6FC42EC3" w14:textId="77777777" w:rsidR="00B36AB1" w:rsidRDefault="00B36AB1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vMerge/>
          </w:tcPr>
          <w:p w14:paraId="5442CF92" w14:textId="77777777" w:rsidR="00B36AB1" w:rsidRDefault="00B36AB1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pct"/>
            <w:vMerge/>
          </w:tcPr>
          <w:p w14:paraId="22220110" w14:textId="77777777" w:rsidR="00B36AB1" w:rsidRDefault="00B36AB1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B36AB1" w14:paraId="79C01A1A" w14:textId="77777777" w:rsidTr="5ACA921D">
        <w:trPr>
          <w:trHeight w:val="1135"/>
        </w:trPr>
        <w:tc>
          <w:tcPr>
            <w:tcW w:w="584" w:type="pct"/>
            <w:vMerge/>
          </w:tcPr>
          <w:p w14:paraId="5560538B" w14:textId="77777777" w:rsidR="00B36AB1" w:rsidRDefault="00B36AB1">
            <w:pPr>
              <w:ind w:left="31" w:right="-57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98" w:type="pct"/>
            <w:vMerge/>
          </w:tcPr>
          <w:p w14:paraId="6B71DCE7" w14:textId="77777777" w:rsidR="00B36AB1" w:rsidRDefault="00B36A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</w:tcPr>
          <w:p w14:paraId="0A3468DB" w14:textId="77777777" w:rsidR="00B36AB1" w:rsidRDefault="00B36AB1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57" w:type="pct"/>
            <w:vMerge/>
          </w:tcPr>
          <w:p w14:paraId="17A7526F" w14:textId="77777777" w:rsidR="00B36AB1" w:rsidRDefault="00B36A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2" w:type="pct"/>
            <w:vMerge/>
          </w:tcPr>
          <w:p w14:paraId="09121AA2" w14:textId="77777777" w:rsidR="00B36AB1" w:rsidRDefault="00B36A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0" w:type="pct"/>
            <w:vMerge/>
          </w:tcPr>
          <w:p w14:paraId="16947612" w14:textId="77777777" w:rsidR="00B36AB1" w:rsidRDefault="00B36A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0" w:type="pct"/>
            <w:vMerge/>
          </w:tcPr>
          <w:p w14:paraId="58825360" w14:textId="77777777" w:rsidR="00B36AB1" w:rsidRDefault="00B36A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pct"/>
            <w:vMerge/>
          </w:tcPr>
          <w:p w14:paraId="1AC5649E" w14:textId="77777777" w:rsidR="00B36AB1" w:rsidRDefault="00B36A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14:paraId="21B1B39A" w14:textId="77777777" w:rsidR="00B36AB1" w:rsidRDefault="00B36A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E93F" w14:textId="77777777" w:rsidR="00B36AB1" w:rsidRDefault="00B36AB1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P-02-001-06-08-01-</w:t>
            </w:r>
            <w:r>
              <w:rPr>
                <w:color w:val="000000"/>
                <w:sz w:val="18"/>
                <w:szCs w:val="18"/>
              </w:rPr>
              <w:t>01</w:t>
            </w:r>
            <w:r>
              <w:rPr>
                <w:sz w:val="18"/>
                <w:szCs w:val="18"/>
              </w:rPr>
              <w:t xml:space="preserve"> </w:t>
            </w:r>
          </w:p>
          <w:p w14:paraId="7D57E89B" w14:textId="77777777" w:rsidR="00B36AB1" w:rsidRDefault="00B36AB1">
            <w:pPr>
              <w:ind w:left="-57" w:right="-57"/>
              <w:rPr>
                <w:sz w:val="18"/>
                <w:szCs w:val="18"/>
              </w:rPr>
            </w:pPr>
          </w:p>
          <w:p w14:paraId="30837088" w14:textId="77777777" w:rsidR="00B36AB1" w:rsidRDefault="00B36AB1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Teritorijos (ne „Natura 2000“), kurioms taikytos apsaugos ir atkūrimo priemonės, plotas (ha)</w:t>
            </w:r>
          </w:p>
        </w:tc>
        <w:tc>
          <w:tcPr>
            <w:tcW w:w="2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CC60" w14:textId="2062B8B6" w:rsidR="00B36AB1" w:rsidRPr="008603AA" w:rsidRDefault="00B36AB1" w:rsidP="008603AA">
            <w:pPr>
              <w:ind w:right="-57"/>
              <w:rPr>
                <w:strike/>
                <w:sz w:val="18"/>
                <w:szCs w:val="18"/>
              </w:rPr>
            </w:pPr>
            <w:r w:rsidRPr="008603AA">
              <w:rPr>
                <w:strike/>
                <w:sz w:val="18"/>
                <w:szCs w:val="18"/>
              </w:rPr>
              <w:t>400</w:t>
            </w:r>
          </w:p>
          <w:p w14:paraId="5EA9415E" w14:textId="499D707A" w:rsidR="008603AA" w:rsidRPr="008603AA" w:rsidRDefault="008603AA" w:rsidP="008603AA">
            <w:pPr>
              <w:ind w:right="-57"/>
              <w:rPr>
                <w:b/>
                <w:bCs/>
                <w:sz w:val="18"/>
                <w:szCs w:val="18"/>
              </w:rPr>
            </w:pPr>
            <w:r w:rsidRPr="008603AA">
              <w:rPr>
                <w:b/>
                <w:bCs/>
                <w:sz w:val="18"/>
                <w:szCs w:val="18"/>
              </w:rPr>
              <w:t>465</w:t>
            </w:r>
          </w:p>
          <w:p w14:paraId="112D56D8" w14:textId="77777777" w:rsidR="00B36AB1" w:rsidRDefault="00B36AB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(2029)</w:t>
            </w:r>
          </w:p>
        </w:tc>
        <w:tc>
          <w:tcPr>
            <w:tcW w:w="455" w:type="pct"/>
            <w:vMerge/>
          </w:tcPr>
          <w:p w14:paraId="13695963" w14:textId="77777777" w:rsidR="00B36AB1" w:rsidRDefault="00B36AB1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pct"/>
            <w:vMerge/>
          </w:tcPr>
          <w:p w14:paraId="4B96F84A" w14:textId="77777777" w:rsidR="00B36AB1" w:rsidRDefault="00B36AB1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</w:tbl>
    <w:p w14:paraId="64046E02" w14:textId="77777777" w:rsidR="00B36AB1" w:rsidRDefault="00B36AB1" w:rsidP="00FE55BE">
      <w:pPr>
        <w:ind w:firstLine="567"/>
        <w:jc w:val="both"/>
        <w:rPr>
          <w:szCs w:val="24"/>
        </w:rPr>
      </w:pPr>
    </w:p>
    <w:p w14:paraId="72AB52B0" w14:textId="1225FEA5" w:rsidR="00FC1CCE" w:rsidRDefault="00BE0F1C" w:rsidP="00FC1CCE">
      <w:pPr>
        <w:ind w:firstLine="567"/>
        <w:jc w:val="both"/>
        <w:rPr>
          <w:szCs w:val="24"/>
        </w:rPr>
      </w:pPr>
      <w:r>
        <w:rPr>
          <w:szCs w:val="24"/>
        </w:rPr>
        <w:t>8</w:t>
      </w:r>
      <w:r w:rsidR="00B36AB1">
        <w:rPr>
          <w:szCs w:val="24"/>
        </w:rPr>
        <w:t xml:space="preserve">. </w:t>
      </w:r>
      <w:r w:rsidR="00FC1CCE">
        <w:rPr>
          <w:szCs w:val="24"/>
        </w:rPr>
        <w:t>Pakeičiu II skyriaus 2.7 papunktį ir jį išdėstau taip: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7"/>
        <w:gridCol w:w="512"/>
        <w:gridCol w:w="872"/>
        <w:gridCol w:w="433"/>
        <w:gridCol w:w="751"/>
        <w:gridCol w:w="612"/>
        <w:gridCol w:w="621"/>
        <w:gridCol w:w="666"/>
        <w:gridCol w:w="472"/>
        <w:gridCol w:w="954"/>
        <w:gridCol w:w="639"/>
        <w:gridCol w:w="814"/>
        <w:gridCol w:w="974"/>
      </w:tblGrid>
      <w:tr w:rsidR="00FC1CCE" w14:paraId="1DA4A0A4" w14:textId="77777777" w:rsidTr="5ACA921D">
        <w:trPr>
          <w:trHeight w:val="1135"/>
        </w:trPr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</w:tcPr>
          <w:p w14:paraId="7C3AFE90" w14:textId="77777777" w:rsidR="00FC1CCE" w:rsidRDefault="699E50F6" w:rsidP="5ACA921D">
            <w:pPr>
              <w:ind w:left="31" w:right="-57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5ACA921D">
              <w:rPr>
                <w:color w:val="000000"/>
                <w:sz w:val="18"/>
                <w:szCs w:val="18"/>
                <w:shd w:val="clear" w:color="auto" w:fill="FFFFFF"/>
              </w:rPr>
              <w:t>2.7. Gamtotvarkos įgyvendinimas</w:t>
            </w:r>
          </w:p>
        </w:tc>
        <w:tc>
          <w:tcPr>
            <w:tcW w:w="298" w:type="pct"/>
            <w:tcBorders>
              <w:left w:val="single" w:sz="4" w:space="0" w:color="auto"/>
              <w:right w:val="single" w:sz="4" w:space="0" w:color="auto"/>
            </w:tcBorders>
          </w:tcPr>
          <w:p w14:paraId="7E44C4A2" w14:textId="77777777" w:rsidR="00FC1CCE" w:rsidRDefault="00FC1C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485" w:type="pct"/>
            <w:tcBorders>
              <w:left w:val="single" w:sz="4" w:space="0" w:color="auto"/>
              <w:right w:val="single" w:sz="4" w:space="0" w:color="auto"/>
            </w:tcBorders>
          </w:tcPr>
          <w:p w14:paraId="6F33D8B6" w14:textId="77777777" w:rsidR="00FC1CCE" w:rsidRPr="00FC1CCE" w:rsidRDefault="00FC1CCE">
            <w:pPr>
              <w:ind w:left="-57" w:right="-57"/>
              <w:jc w:val="center"/>
              <w:rPr>
                <w:strike/>
                <w:sz w:val="18"/>
                <w:szCs w:val="18"/>
              </w:rPr>
            </w:pPr>
            <w:r w:rsidRPr="00FC1CCE">
              <w:rPr>
                <w:strike/>
                <w:sz w:val="18"/>
                <w:szCs w:val="18"/>
              </w:rPr>
              <w:t>VSTT</w:t>
            </w:r>
          </w:p>
          <w:p w14:paraId="2F387177" w14:textId="13C2DB40" w:rsidR="00FC1CCE" w:rsidRPr="00FC1CCE" w:rsidRDefault="00FC1CCE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FC1CCE">
              <w:rPr>
                <w:b/>
                <w:bCs/>
                <w:sz w:val="18"/>
                <w:szCs w:val="18"/>
              </w:rPr>
              <w:t>APVA</w:t>
            </w:r>
          </w:p>
        </w:tc>
        <w:tc>
          <w:tcPr>
            <w:tcW w:w="257" w:type="pct"/>
            <w:tcBorders>
              <w:left w:val="single" w:sz="4" w:space="0" w:color="auto"/>
              <w:right w:val="single" w:sz="4" w:space="0" w:color="auto"/>
            </w:tcBorders>
          </w:tcPr>
          <w:p w14:paraId="2365AA63" w14:textId="77777777" w:rsidR="00FC1CCE" w:rsidRDefault="699E50F6" w:rsidP="5ACA921D">
            <w:pPr>
              <w:jc w:val="center"/>
              <w:rPr>
                <w:sz w:val="18"/>
                <w:szCs w:val="18"/>
              </w:rPr>
            </w:pPr>
            <w:r w:rsidRPr="5ACA921D">
              <w:rPr>
                <w:sz w:val="18"/>
                <w:szCs w:val="18"/>
              </w:rPr>
              <w:t>Pj</w:t>
            </w:r>
          </w:p>
        </w:tc>
        <w:tc>
          <w:tcPr>
            <w:tcW w:w="422" w:type="pct"/>
            <w:tcBorders>
              <w:left w:val="single" w:sz="4" w:space="0" w:color="auto"/>
              <w:right w:val="single" w:sz="4" w:space="0" w:color="auto"/>
            </w:tcBorders>
          </w:tcPr>
          <w:p w14:paraId="0E466EBC" w14:textId="77777777" w:rsidR="00FC1CCE" w:rsidRDefault="00FC1C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DV</w:t>
            </w:r>
          </w:p>
        </w:tc>
        <w:tc>
          <w:tcPr>
            <w:tcW w:w="350" w:type="pct"/>
            <w:tcBorders>
              <w:left w:val="single" w:sz="4" w:space="0" w:color="auto"/>
              <w:right w:val="single" w:sz="4" w:space="0" w:color="auto"/>
            </w:tcBorders>
          </w:tcPr>
          <w:p w14:paraId="3F12E2CF" w14:textId="77777777" w:rsidR="00FC1CCE" w:rsidRDefault="00FC1C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350" w:type="pct"/>
            <w:tcBorders>
              <w:left w:val="single" w:sz="4" w:space="0" w:color="auto"/>
              <w:right w:val="single" w:sz="4" w:space="0" w:color="auto"/>
            </w:tcBorders>
          </w:tcPr>
          <w:p w14:paraId="52940819" w14:textId="77777777" w:rsidR="00FC1CCE" w:rsidRDefault="00FC1C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3 000 000</w:t>
            </w:r>
          </w:p>
        </w:tc>
        <w:tc>
          <w:tcPr>
            <w:tcW w:w="373" w:type="pct"/>
            <w:tcBorders>
              <w:left w:val="single" w:sz="4" w:space="0" w:color="auto"/>
              <w:right w:val="single" w:sz="4" w:space="0" w:color="auto"/>
            </w:tcBorders>
          </w:tcPr>
          <w:p w14:paraId="14078C50" w14:textId="77777777" w:rsidR="00FC1CCE" w:rsidRDefault="00FC1C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2021–2027 IP</w:t>
            </w:r>
          </w:p>
        </w:tc>
        <w:tc>
          <w:tcPr>
            <w:tcW w:w="287" w:type="pct"/>
            <w:tcBorders>
              <w:left w:val="single" w:sz="4" w:space="0" w:color="auto"/>
              <w:right w:val="single" w:sz="4" w:space="0" w:color="auto"/>
            </w:tcBorders>
          </w:tcPr>
          <w:p w14:paraId="009E9BC1" w14:textId="77777777" w:rsidR="00FC1CCE" w:rsidRDefault="00FC1CC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E18D" w14:textId="77777777" w:rsidR="00FC1CCE" w:rsidRDefault="00FC1CCE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P-02-001-06-08-01-02</w:t>
            </w:r>
          </w:p>
          <w:p w14:paraId="5EDEBF08" w14:textId="77777777" w:rsidR="00FC1CCE" w:rsidRDefault="00FC1CCE">
            <w:pPr>
              <w:ind w:left="-57" w:right="-57"/>
              <w:rPr>
                <w:sz w:val="18"/>
                <w:szCs w:val="18"/>
              </w:rPr>
            </w:pPr>
          </w:p>
          <w:p w14:paraId="22536EEC" w14:textId="77777777" w:rsidR="00FC1CCE" w:rsidRDefault="00FC1CCE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„Natura 2000“ teritorijų, kurioms taikomos apsaugos ir atkūrimo priemonės, plotas (ha)</w:t>
            </w:r>
          </w:p>
        </w:tc>
        <w:tc>
          <w:tcPr>
            <w:tcW w:w="2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257A" w14:textId="77777777" w:rsidR="00FC1CCE" w:rsidRDefault="00FC1CC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</w:t>
            </w:r>
          </w:p>
          <w:p w14:paraId="4051C00B" w14:textId="77777777" w:rsidR="00FC1CCE" w:rsidRDefault="00FC1CC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(2029)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</w:tcPr>
          <w:p w14:paraId="1B413041" w14:textId="77777777" w:rsidR="00FC1CCE" w:rsidRDefault="00FC1CC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CPVA</w:t>
            </w:r>
          </w:p>
        </w:tc>
        <w:tc>
          <w:tcPr>
            <w:tcW w:w="423" w:type="pct"/>
            <w:tcBorders>
              <w:left w:val="single" w:sz="4" w:space="0" w:color="auto"/>
              <w:right w:val="single" w:sz="4" w:space="0" w:color="auto"/>
            </w:tcBorders>
          </w:tcPr>
          <w:p w14:paraId="457F33EF" w14:textId="77777777" w:rsidR="00FC1CCE" w:rsidRPr="00FC1CCE" w:rsidRDefault="00FC1CCE">
            <w:pPr>
              <w:ind w:left="-57" w:right="-57"/>
              <w:jc w:val="center"/>
              <w:rPr>
                <w:strike/>
                <w:color w:val="000000"/>
                <w:sz w:val="18"/>
                <w:szCs w:val="18"/>
              </w:rPr>
            </w:pPr>
            <w:r w:rsidRPr="00FC1CCE">
              <w:rPr>
                <w:strike/>
                <w:color w:val="000000"/>
                <w:sz w:val="18"/>
                <w:szCs w:val="18"/>
              </w:rPr>
              <w:t>Žemės ūkio ministerija,</w:t>
            </w:r>
          </w:p>
          <w:p w14:paraId="2EE4E151" w14:textId="09F20F4A" w:rsidR="00FC1CCE" w:rsidRDefault="00FC1CCE">
            <w:pPr>
              <w:ind w:left="-57" w:right="-57"/>
              <w:jc w:val="center"/>
              <w:rPr>
                <w:sz w:val="18"/>
                <w:szCs w:val="18"/>
              </w:rPr>
            </w:pPr>
            <w:r w:rsidRPr="00FC1CCE">
              <w:rPr>
                <w:b/>
                <w:bCs/>
                <w:color w:val="000000"/>
                <w:sz w:val="18"/>
                <w:szCs w:val="18"/>
              </w:rPr>
              <w:t>VSTT,</w:t>
            </w:r>
            <w:r>
              <w:rPr>
                <w:color w:val="000000"/>
                <w:sz w:val="18"/>
                <w:szCs w:val="18"/>
              </w:rPr>
              <w:t xml:space="preserve"> Valstybinė miškų tarnyba, Lietuvos miško ir žemės savininkų asociacija, ESFA, VMU</w:t>
            </w:r>
          </w:p>
        </w:tc>
      </w:tr>
    </w:tbl>
    <w:p w14:paraId="0279BB28" w14:textId="77777777" w:rsidR="00FC1CCE" w:rsidRDefault="00FC1CCE" w:rsidP="00FE55BE">
      <w:pPr>
        <w:ind w:firstLine="567"/>
        <w:jc w:val="both"/>
        <w:rPr>
          <w:szCs w:val="24"/>
        </w:rPr>
      </w:pPr>
    </w:p>
    <w:p w14:paraId="2FF67967" w14:textId="7D39B9A7" w:rsidR="00FC1CCE" w:rsidRDefault="00BE0F1C" w:rsidP="00FE55BE">
      <w:pPr>
        <w:ind w:firstLine="567"/>
        <w:jc w:val="both"/>
        <w:rPr>
          <w:szCs w:val="24"/>
        </w:rPr>
      </w:pPr>
      <w:r>
        <w:rPr>
          <w:szCs w:val="24"/>
        </w:rPr>
        <w:t>9</w:t>
      </w:r>
      <w:r w:rsidR="00FC1CCE">
        <w:rPr>
          <w:szCs w:val="24"/>
        </w:rPr>
        <w:t>. Pakeičiu II skyriaus 2.7.1 papunktį ir jį išdėstau taip: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7"/>
        <w:gridCol w:w="489"/>
        <w:gridCol w:w="969"/>
        <w:gridCol w:w="411"/>
        <w:gridCol w:w="729"/>
        <w:gridCol w:w="590"/>
        <w:gridCol w:w="621"/>
        <w:gridCol w:w="666"/>
        <w:gridCol w:w="406"/>
        <w:gridCol w:w="954"/>
        <w:gridCol w:w="639"/>
        <w:gridCol w:w="792"/>
        <w:gridCol w:w="974"/>
      </w:tblGrid>
      <w:tr w:rsidR="00FC1CCE" w14:paraId="6DD32308" w14:textId="77777777" w:rsidTr="5ACA921D">
        <w:trPr>
          <w:trHeight w:val="1854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ED1A" w14:textId="77777777" w:rsidR="00FC1CCE" w:rsidRDefault="00FC1CCE">
            <w:pPr>
              <w:ind w:left="31" w:right="-57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 xml:space="preserve">2.7.1. Projektas </w:t>
            </w:r>
            <w:r w:rsidRPr="00FC1CCE">
              <w:rPr>
                <w:strike/>
                <w:sz w:val="18"/>
                <w:szCs w:val="18"/>
                <w:shd w:val="clear" w:color="auto" w:fill="FFFFFF"/>
              </w:rPr>
              <w:t>„Apsaugos sutartyse su žemės savininkais numatytų gamtotvarkos priemonių įgyvendinimas“</w:t>
            </w:r>
          </w:p>
          <w:p w14:paraId="6A8BA4EE" w14:textId="677695BF" w:rsidR="00FC1CCE" w:rsidRPr="00FC1CCE" w:rsidRDefault="00FC1CCE">
            <w:pPr>
              <w:ind w:left="31" w:right="-57"/>
              <w:rPr>
                <w:b/>
                <w:bCs/>
                <w:sz w:val="18"/>
                <w:szCs w:val="18"/>
                <w:shd w:val="clear" w:color="auto" w:fill="FFFFFF"/>
              </w:rPr>
            </w:pPr>
            <w:r w:rsidRPr="00FC1CCE">
              <w:rPr>
                <w:b/>
                <w:bCs/>
                <w:sz w:val="18"/>
                <w:szCs w:val="18"/>
                <w:shd w:val="clear" w:color="auto" w:fill="FFFFFF"/>
              </w:rPr>
              <w:t>„Biologinės įvairovės palaikymo kirtimų privačiuose miškuose skatinimas“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25A4" w14:textId="77777777" w:rsidR="00FC1CCE" w:rsidRDefault="00FC1C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BCA0" w14:textId="553AB003" w:rsidR="00FC1CCE" w:rsidRDefault="00FC1CCE">
            <w:pPr>
              <w:ind w:left="-57" w:right="-57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JP vykdytojas</w:t>
            </w:r>
            <w:r>
              <w:rPr>
                <w:sz w:val="18"/>
                <w:szCs w:val="18"/>
              </w:rPr>
              <w:t xml:space="preserve">: </w:t>
            </w:r>
            <w:r w:rsidRPr="00FC1CCE">
              <w:rPr>
                <w:strike/>
                <w:sz w:val="18"/>
                <w:szCs w:val="18"/>
              </w:rPr>
              <w:t>VSTT</w:t>
            </w:r>
            <w:r>
              <w:rPr>
                <w:sz w:val="18"/>
                <w:szCs w:val="18"/>
              </w:rPr>
              <w:t xml:space="preserve"> </w:t>
            </w:r>
            <w:r w:rsidRPr="00FC1CCE">
              <w:rPr>
                <w:b/>
                <w:bCs/>
                <w:sz w:val="18"/>
                <w:szCs w:val="18"/>
              </w:rPr>
              <w:t>APVA</w:t>
            </w:r>
          </w:p>
          <w:p w14:paraId="3CDC1ADF" w14:textId="77777777" w:rsidR="00FC1CCE" w:rsidRDefault="00FC1CCE">
            <w:pPr>
              <w:ind w:left="-57" w:right="-57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JP projektų vykdytojai</w:t>
            </w:r>
            <w:r>
              <w:rPr>
                <w:sz w:val="18"/>
                <w:szCs w:val="18"/>
              </w:rPr>
              <w:t>:</w:t>
            </w:r>
          </w:p>
          <w:p w14:paraId="62FFA132" w14:textId="77777777" w:rsidR="00FC1CCE" w:rsidRDefault="00FC1CCE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juridiniai ir fiziniai asmenys</w:t>
            </w:r>
          </w:p>
          <w:p w14:paraId="03D7E03F" w14:textId="77777777" w:rsidR="00FC1CCE" w:rsidRDefault="00FC1CCE">
            <w:pPr>
              <w:ind w:left="-57" w:right="-57"/>
              <w:rPr>
                <w:sz w:val="18"/>
                <w:szCs w:val="18"/>
              </w:rPr>
            </w:pPr>
          </w:p>
          <w:p w14:paraId="0BC285A4" w14:textId="77777777" w:rsidR="00FC1CCE" w:rsidRDefault="00FC1CCE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9342" w14:textId="77777777" w:rsidR="00FC1CCE" w:rsidRDefault="699E50F6" w:rsidP="5ACA921D">
            <w:pPr>
              <w:jc w:val="center"/>
              <w:rPr>
                <w:sz w:val="18"/>
                <w:szCs w:val="18"/>
              </w:rPr>
            </w:pPr>
            <w:r w:rsidRPr="5ACA921D">
              <w:rPr>
                <w:sz w:val="18"/>
                <w:szCs w:val="18"/>
              </w:rPr>
              <w:t>Pj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2B0A" w14:textId="77777777" w:rsidR="00FC1CCE" w:rsidRDefault="00FC1C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DV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CCDD" w14:textId="77777777" w:rsidR="00FC1CCE" w:rsidRDefault="00FC1C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16E5" w14:textId="77777777" w:rsidR="00FC1CCE" w:rsidRDefault="00FC1C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3 000 000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3C82" w14:textId="77777777" w:rsidR="00FC1CCE" w:rsidRDefault="00FC1C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2021–2027 IP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47F3" w14:textId="77777777" w:rsidR="00FC1CCE" w:rsidRDefault="00FC1CC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37E0" w14:textId="77777777" w:rsidR="00FC1CCE" w:rsidRDefault="00FC1CCE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P-02-001-06-08-01-02</w:t>
            </w:r>
          </w:p>
          <w:p w14:paraId="58947D37" w14:textId="77777777" w:rsidR="00FC1CCE" w:rsidRDefault="00FC1CCE">
            <w:pPr>
              <w:ind w:left="-57" w:right="-57"/>
              <w:rPr>
                <w:sz w:val="18"/>
                <w:szCs w:val="18"/>
              </w:rPr>
            </w:pPr>
          </w:p>
          <w:p w14:paraId="539495F3" w14:textId="77777777" w:rsidR="00FC1CCE" w:rsidRDefault="00FC1CCE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„Natura 2000“ teritorijų, kurioms taikomos apsaugos ir atkūrimo priemonės, plotas (ha)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657F" w14:textId="77777777" w:rsidR="00FC1CCE" w:rsidRDefault="00FC1CC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</w:t>
            </w:r>
          </w:p>
          <w:p w14:paraId="48C760EC" w14:textId="77777777" w:rsidR="00FC1CCE" w:rsidRDefault="00FC1CC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(2029)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28E2" w14:textId="77777777" w:rsidR="00FC1CCE" w:rsidRDefault="00FC1CC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CPVA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B826" w14:textId="77777777" w:rsidR="00FC1CCE" w:rsidRPr="00FC1CCE" w:rsidRDefault="00FC1CCE">
            <w:pPr>
              <w:ind w:left="-57" w:right="-57"/>
              <w:jc w:val="center"/>
              <w:rPr>
                <w:strike/>
                <w:color w:val="000000"/>
                <w:sz w:val="18"/>
                <w:szCs w:val="18"/>
              </w:rPr>
            </w:pPr>
            <w:r w:rsidRPr="00FC1CCE">
              <w:rPr>
                <w:strike/>
                <w:color w:val="000000"/>
                <w:sz w:val="18"/>
                <w:szCs w:val="18"/>
              </w:rPr>
              <w:t>Žemės ūkio ministerija,</w:t>
            </w:r>
          </w:p>
          <w:p w14:paraId="1CD33634" w14:textId="3779D4CB" w:rsidR="00FC1CCE" w:rsidRDefault="00FC1CCE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FC1CCE">
              <w:rPr>
                <w:b/>
                <w:bCs/>
                <w:color w:val="000000"/>
                <w:sz w:val="18"/>
                <w:szCs w:val="18"/>
              </w:rPr>
              <w:t>VSTT,</w:t>
            </w:r>
            <w:r>
              <w:rPr>
                <w:color w:val="000000"/>
                <w:sz w:val="18"/>
                <w:szCs w:val="18"/>
              </w:rPr>
              <w:t xml:space="preserve"> Valstybinė miškų tarnyba, Lietuvos miško ir žemės savininkų asociacija, ESFA, VMU</w:t>
            </w:r>
          </w:p>
        </w:tc>
      </w:tr>
    </w:tbl>
    <w:p w14:paraId="3643B405" w14:textId="77777777" w:rsidR="00FC1CCE" w:rsidRDefault="00FC1CCE" w:rsidP="00FE55BE">
      <w:pPr>
        <w:ind w:firstLine="567"/>
        <w:jc w:val="both"/>
        <w:rPr>
          <w:szCs w:val="24"/>
        </w:rPr>
      </w:pPr>
    </w:p>
    <w:p w14:paraId="27F642B7" w14:textId="77777777" w:rsidR="00E42652" w:rsidRDefault="00E42652" w:rsidP="00FC1CCE">
      <w:pPr>
        <w:ind w:firstLine="567"/>
        <w:jc w:val="both"/>
        <w:rPr>
          <w:szCs w:val="24"/>
        </w:rPr>
      </w:pPr>
    </w:p>
    <w:p w14:paraId="5B4A33FA" w14:textId="77777777" w:rsidR="00E42652" w:rsidRDefault="00E42652" w:rsidP="00FC1CCE">
      <w:pPr>
        <w:ind w:firstLine="567"/>
        <w:jc w:val="both"/>
        <w:rPr>
          <w:szCs w:val="24"/>
        </w:rPr>
      </w:pPr>
    </w:p>
    <w:p w14:paraId="369EE854" w14:textId="43EA83B0" w:rsidR="00FE55BE" w:rsidRDefault="00BE0F1C" w:rsidP="00FC1CCE">
      <w:pPr>
        <w:ind w:firstLine="567"/>
        <w:jc w:val="both"/>
        <w:rPr>
          <w:szCs w:val="24"/>
        </w:rPr>
      </w:pPr>
      <w:r>
        <w:rPr>
          <w:szCs w:val="24"/>
        </w:rPr>
        <w:t>10</w:t>
      </w:r>
      <w:r w:rsidR="00FC1CCE">
        <w:rPr>
          <w:szCs w:val="24"/>
        </w:rPr>
        <w:t xml:space="preserve">. </w:t>
      </w:r>
      <w:r w:rsidR="00FE55BE">
        <w:rPr>
          <w:szCs w:val="24"/>
        </w:rPr>
        <w:t>Papildau II skyrių 2.9 papunkčiu:</w:t>
      </w:r>
    </w:p>
    <w:tbl>
      <w:tblPr>
        <w:tblW w:w="496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9"/>
        <w:gridCol w:w="346"/>
        <w:gridCol w:w="912"/>
        <w:gridCol w:w="374"/>
        <w:gridCol w:w="476"/>
        <w:gridCol w:w="346"/>
        <w:gridCol w:w="971"/>
        <w:gridCol w:w="1137"/>
        <w:gridCol w:w="276"/>
        <w:gridCol w:w="1157"/>
        <w:gridCol w:w="639"/>
        <w:gridCol w:w="697"/>
        <w:gridCol w:w="1030"/>
      </w:tblGrid>
      <w:tr w:rsidR="00A30B40" w14:paraId="5366790C" w14:textId="77777777">
        <w:trPr>
          <w:trHeight w:val="2484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779E" w14:textId="1252A789" w:rsidR="00A96C9A" w:rsidRPr="00505206" w:rsidRDefault="00A96C9A">
            <w:pPr>
              <w:ind w:left="-109" w:right="-57"/>
              <w:rPr>
                <w:b/>
                <w:bCs/>
                <w:sz w:val="18"/>
                <w:szCs w:val="18"/>
              </w:rPr>
            </w:pPr>
            <w:r w:rsidRPr="00505206">
              <w:rPr>
                <w:b/>
                <w:bCs/>
                <w:sz w:val="18"/>
                <w:szCs w:val="18"/>
              </w:rPr>
              <w:lastRenderedPageBreak/>
              <w:t xml:space="preserve">„2.9. </w:t>
            </w:r>
            <w:r w:rsidR="00BA60F6">
              <w:rPr>
                <w:b/>
                <w:bCs/>
                <w:sz w:val="18"/>
                <w:szCs w:val="18"/>
              </w:rPr>
              <w:t>Bi</w:t>
            </w:r>
            <w:r w:rsidR="00A30B40">
              <w:rPr>
                <w:b/>
                <w:bCs/>
                <w:sz w:val="18"/>
                <w:szCs w:val="18"/>
              </w:rPr>
              <w:t>ologine įvairove turtingų miškų išpirkimas iš p</w:t>
            </w:r>
            <w:r w:rsidRPr="00505206">
              <w:rPr>
                <w:b/>
                <w:bCs/>
                <w:sz w:val="18"/>
                <w:szCs w:val="18"/>
              </w:rPr>
              <w:t>rivačių miškų</w:t>
            </w:r>
            <w:r w:rsidR="00A30B40">
              <w:rPr>
                <w:b/>
                <w:bCs/>
                <w:sz w:val="18"/>
                <w:szCs w:val="18"/>
              </w:rPr>
              <w:t xml:space="preserve"> savininkų</w:t>
            </w:r>
            <w:r w:rsidRPr="00505206">
              <w:rPr>
                <w:b/>
                <w:bCs/>
                <w:sz w:val="18"/>
                <w:szCs w:val="18"/>
              </w:rPr>
              <w:t>“</w:t>
            </w:r>
          </w:p>
          <w:p w14:paraId="2792DCB0" w14:textId="77777777" w:rsidR="00A96C9A" w:rsidRDefault="00A96C9A">
            <w:pPr>
              <w:ind w:left="-109" w:right="-57"/>
              <w:rPr>
                <w:sz w:val="18"/>
                <w:szCs w:val="18"/>
              </w:rPr>
            </w:pPr>
          </w:p>
          <w:p w14:paraId="4829222E" w14:textId="77777777" w:rsidR="00A96C9A" w:rsidRDefault="00A96C9A">
            <w:pPr>
              <w:ind w:left="-109" w:right="-57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1B2C" w14:textId="77777777" w:rsidR="00A96C9A" w:rsidRPr="00505206" w:rsidRDefault="00A96C9A">
            <w:pPr>
              <w:jc w:val="center"/>
              <w:rPr>
                <w:b/>
                <w:bCs/>
                <w:sz w:val="18"/>
                <w:szCs w:val="18"/>
              </w:rPr>
            </w:pPr>
            <w:r w:rsidRPr="00505206">
              <w:rPr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465E" w14:textId="12E20031" w:rsidR="00A96C9A" w:rsidRPr="00505206" w:rsidRDefault="00A96C9A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505206">
              <w:rPr>
                <w:b/>
                <w:bCs/>
                <w:sz w:val="18"/>
                <w:szCs w:val="18"/>
              </w:rPr>
              <w:t>VSTT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66D4" w14:textId="77777777" w:rsidR="00A96C9A" w:rsidRPr="00505206" w:rsidRDefault="00A96C9A">
            <w:pPr>
              <w:ind w:firstLine="48"/>
              <w:rPr>
                <w:b/>
                <w:bCs/>
                <w:sz w:val="18"/>
                <w:szCs w:val="18"/>
              </w:rPr>
            </w:pPr>
            <w:r w:rsidRPr="00505206">
              <w:rPr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B553" w14:textId="77777777" w:rsidR="00A96C9A" w:rsidRPr="00505206" w:rsidRDefault="00A96C9A">
            <w:pPr>
              <w:jc w:val="center"/>
              <w:rPr>
                <w:b/>
                <w:bCs/>
                <w:sz w:val="18"/>
                <w:szCs w:val="18"/>
              </w:rPr>
            </w:pPr>
            <w:r w:rsidRPr="00505206">
              <w:rPr>
                <w:b/>
                <w:bCs/>
                <w:sz w:val="18"/>
                <w:szCs w:val="18"/>
              </w:rPr>
              <w:t>DV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F09D" w14:textId="77777777" w:rsidR="00A96C9A" w:rsidRPr="00505206" w:rsidRDefault="00A96C9A">
            <w:pPr>
              <w:jc w:val="center"/>
              <w:rPr>
                <w:b/>
                <w:bCs/>
                <w:sz w:val="18"/>
                <w:szCs w:val="18"/>
              </w:rPr>
            </w:pPr>
            <w:r w:rsidRPr="00505206">
              <w:rPr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2BF6" w14:textId="20BD5261" w:rsidR="00A96C9A" w:rsidRPr="00505206" w:rsidRDefault="00A96C9A" w:rsidP="00E42652">
            <w:pPr>
              <w:rPr>
                <w:b/>
                <w:bCs/>
                <w:sz w:val="18"/>
                <w:szCs w:val="18"/>
              </w:rPr>
            </w:pPr>
            <w:r w:rsidRPr="00505206">
              <w:rPr>
                <w:b/>
                <w:bCs/>
                <w:sz w:val="18"/>
                <w:szCs w:val="18"/>
              </w:rPr>
              <w:t>2 000 000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D532A" w14:textId="311E4C41" w:rsidR="004543A7" w:rsidRDefault="004543A7" w:rsidP="006A3D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</w:t>
            </w:r>
            <w:r w:rsidR="00222505">
              <w:rPr>
                <w:b/>
                <w:bCs/>
                <w:sz w:val="18"/>
                <w:szCs w:val="18"/>
              </w:rPr>
              <w:t>u</w:t>
            </w:r>
            <w:r>
              <w:rPr>
                <w:b/>
                <w:bCs/>
                <w:sz w:val="18"/>
                <w:szCs w:val="18"/>
              </w:rPr>
              <w:t xml:space="preserve">ropos </w:t>
            </w:r>
            <w:r w:rsidR="00D65F77">
              <w:rPr>
                <w:b/>
                <w:bCs/>
                <w:sz w:val="18"/>
                <w:szCs w:val="18"/>
              </w:rPr>
              <w:t xml:space="preserve">ekonomikos gaivinimo ir atsparumo </w:t>
            </w:r>
            <w:r w:rsidR="009111C6">
              <w:rPr>
                <w:b/>
                <w:bCs/>
                <w:sz w:val="18"/>
                <w:szCs w:val="18"/>
              </w:rPr>
              <w:t>di</w:t>
            </w:r>
            <w:r w:rsidR="00B31FE2">
              <w:rPr>
                <w:b/>
                <w:bCs/>
                <w:sz w:val="18"/>
                <w:szCs w:val="18"/>
              </w:rPr>
              <w:t>di</w:t>
            </w:r>
            <w:r w:rsidR="009111C6">
              <w:rPr>
                <w:b/>
                <w:bCs/>
                <w:sz w:val="18"/>
                <w:szCs w:val="18"/>
              </w:rPr>
              <w:t>nimo priemonė (EGADP</w:t>
            </w:r>
            <w:r w:rsidR="00A24EEF">
              <w:rPr>
                <w:b/>
                <w:bCs/>
                <w:sz w:val="18"/>
                <w:szCs w:val="18"/>
              </w:rPr>
              <w:t>)</w:t>
            </w:r>
          </w:p>
          <w:p w14:paraId="2B8F4B91" w14:textId="4860D647" w:rsidR="005E28FD" w:rsidRPr="00505206" w:rsidRDefault="005E28F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D34B" w14:textId="77777777" w:rsidR="00A96C9A" w:rsidRPr="00505206" w:rsidRDefault="00A96C9A">
            <w:pPr>
              <w:jc w:val="center"/>
              <w:rPr>
                <w:b/>
                <w:bCs/>
                <w:sz w:val="18"/>
                <w:szCs w:val="18"/>
              </w:rPr>
            </w:pPr>
            <w:r w:rsidRPr="00505206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F18C93" w14:textId="1A948049" w:rsidR="0069050E" w:rsidRPr="00505206" w:rsidRDefault="00AC1648">
            <w:pPr>
              <w:ind w:left="-57" w:right="-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Išpirktas biologine įvairove turtingų miškų plotas, ha 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42958A" w14:textId="77777777" w:rsidR="00A96C9A" w:rsidRPr="004E04C0" w:rsidRDefault="004F3C88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4E04C0">
              <w:rPr>
                <w:b/>
                <w:bCs/>
                <w:sz w:val="18"/>
                <w:szCs w:val="18"/>
              </w:rPr>
              <w:t>266</w:t>
            </w:r>
          </w:p>
          <w:p w14:paraId="58AA935B" w14:textId="290BD2FC" w:rsidR="004F3C88" w:rsidRPr="004E04C0" w:rsidRDefault="004F3C88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4E04C0">
              <w:rPr>
                <w:b/>
                <w:bCs/>
                <w:sz w:val="18"/>
                <w:szCs w:val="18"/>
              </w:rPr>
              <w:t>(2026</w:t>
            </w:r>
            <w:r w:rsidR="00CB5603" w:rsidRPr="004E04C0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ED7E" w14:textId="1D3E1970" w:rsidR="00A96C9A" w:rsidRPr="004E04C0" w:rsidRDefault="00A96C9A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4E04C0">
              <w:rPr>
                <w:b/>
                <w:bCs/>
                <w:sz w:val="18"/>
                <w:szCs w:val="18"/>
              </w:rPr>
              <w:t>CPVA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AFAD" w14:textId="28620CA5" w:rsidR="00A96C9A" w:rsidRDefault="00A96C9A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23D23C77" w14:textId="77777777" w:rsidR="00A96C9A" w:rsidRDefault="00A96C9A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</w:tbl>
    <w:p w14:paraId="1A364C63" w14:textId="08C826DF" w:rsidR="00FE55BE" w:rsidRDefault="00FE55BE" w:rsidP="00FE55BE">
      <w:pPr>
        <w:jc w:val="both"/>
        <w:rPr>
          <w:szCs w:val="24"/>
        </w:rPr>
      </w:pPr>
    </w:p>
    <w:p w14:paraId="7638A752" w14:textId="7AEC843E" w:rsidR="00772493" w:rsidRDefault="00772493" w:rsidP="00772493">
      <w:pPr>
        <w:ind w:firstLine="567"/>
        <w:jc w:val="both"/>
        <w:rPr>
          <w:szCs w:val="24"/>
        </w:rPr>
      </w:pPr>
      <w:r>
        <w:rPr>
          <w:szCs w:val="24"/>
        </w:rPr>
        <w:t xml:space="preserve">11. </w:t>
      </w:r>
      <w:r w:rsidR="00355225">
        <w:rPr>
          <w:szCs w:val="24"/>
        </w:rPr>
        <w:t>P</w:t>
      </w:r>
      <w:r w:rsidRPr="001260CF">
        <w:rPr>
          <w:szCs w:val="24"/>
        </w:rPr>
        <w:t xml:space="preserve">astraipą, einančią po </w:t>
      </w:r>
      <w:r>
        <w:rPr>
          <w:szCs w:val="24"/>
        </w:rPr>
        <w:t>2.8</w:t>
      </w:r>
      <w:r w:rsidRPr="001260CF">
        <w:rPr>
          <w:szCs w:val="24"/>
        </w:rPr>
        <w:t xml:space="preserve"> punkto,</w:t>
      </w:r>
      <w:r>
        <w:rPr>
          <w:szCs w:val="24"/>
        </w:rPr>
        <w:t xml:space="preserve"> perkeliu po 2.9 punktu</w:t>
      </w:r>
      <w:r w:rsidRPr="001260CF">
        <w:rPr>
          <w:szCs w:val="24"/>
        </w:rPr>
        <w:t xml:space="preserve"> ir ją išdėstau taip:</w:t>
      </w:r>
    </w:p>
    <w:tbl>
      <w:tblPr>
        <w:tblW w:w="496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1"/>
        <w:gridCol w:w="411"/>
        <w:gridCol w:w="946"/>
        <w:gridCol w:w="377"/>
        <w:gridCol w:w="836"/>
        <w:gridCol w:w="570"/>
        <w:gridCol w:w="704"/>
        <w:gridCol w:w="709"/>
        <w:gridCol w:w="283"/>
        <w:gridCol w:w="994"/>
        <w:gridCol w:w="707"/>
        <w:gridCol w:w="547"/>
        <w:gridCol w:w="1075"/>
      </w:tblGrid>
      <w:tr w:rsidR="00772493" w14:paraId="640A9F64" w14:textId="77777777" w:rsidTr="008F7C65">
        <w:trPr>
          <w:trHeight w:val="420"/>
        </w:trPr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E5DA" w14:textId="77777777" w:rsidR="00772493" w:rsidRPr="001260CF" w:rsidRDefault="00772493" w:rsidP="008F7C65">
            <w:pPr>
              <w:ind w:left="36" w:right="-57"/>
              <w:rPr>
                <w:sz w:val="18"/>
                <w:szCs w:val="18"/>
              </w:rPr>
            </w:pPr>
            <w:r w:rsidRPr="001260CF">
              <w:rPr>
                <w:sz w:val="18"/>
                <w:szCs w:val="18"/>
              </w:rPr>
              <w:t>IŠ VISO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E024" w14:textId="77777777" w:rsidR="00772493" w:rsidRPr="00505206" w:rsidRDefault="00772493" w:rsidP="008F7C6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C056" w14:textId="77777777" w:rsidR="00772493" w:rsidRPr="00505206" w:rsidRDefault="00772493" w:rsidP="008F7C65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7571" w14:textId="77777777" w:rsidR="00772493" w:rsidRPr="00505206" w:rsidRDefault="00772493" w:rsidP="008F7C65">
            <w:pPr>
              <w:ind w:firstLine="48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2D7E" w14:textId="77777777" w:rsidR="00772493" w:rsidRPr="00505206" w:rsidRDefault="00772493" w:rsidP="008F7C6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1283" w14:textId="77777777" w:rsidR="00772493" w:rsidRPr="00505206" w:rsidRDefault="00772493" w:rsidP="008F7C6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2055" w14:textId="77777777" w:rsidR="00772493" w:rsidRPr="006409A7" w:rsidRDefault="00772493" w:rsidP="008F7C65">
            <w:pPr>
              <w:ind w:left="-128" w:right="-168"/>
              <w:jc w:val="center"/>
              <w:rPr>
                <w:strike/>
                <w:sz w:val="18"/>
                <w:szCs w:val="18"/>
              </w:rPr>
            </w:pPr>
            <w:r w:rsidRPr="006409A7">
              <w:rPr>
                <w:strike/>
                <w:sz w:val="18"/>
                <w:szCs w:val="18"/>
              </w:rPr>
              <w:t>120 367</w:t>
            </w:r>
          </w:p>
          <w:p w14:paraId="531F105B" w14:textId="77777777" w:rsidR="00772493" w:rsidRDefault="00772493" w:rsidP="008F7C65">
            <w:pPr>
              <w:ind w:left="-128" w:right="-168"/>
              <w:jc w:val="center"/>
              <w:rPr>
                <w:strike/>
                <w:sz w:val="18"/>
                <w:szCs w:val="18"/>
              </w:rPr>
            </w:pPr>
            <w:r w:rsidRPr="006409A7">
              <w:rPr>
                <w:strike/>
                <w:sz w:val="18"/>
                <w:szCs w:val="18"/>
              </w:rPr>
              <w:t>000</w:t>
            </w:r>
          </w:p>
          <w:p w14:paraId="69C344BA" w14:textId="77777777" w:rsidR="00772493" w:rsidRPr="001260CF" w:rsidRDefault="00772493" w:rsidP="008F7C65">
            <w:pPr>
              <w:ind w:left="-128" w:right="-168"/>
              <w:jc w:val="center"/>
              <w:rPr>
                <w:strike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96 517 600</w:t>
            </w:r>
          </w:p>
          <w:p w14:paraId="03309354" w14:textId="77777777" w:rsidR="00772493" w:rsidRPr="00505206" w:rsidRDefault="00772493" w:rsidP="008F7C65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(7 pastaba).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0A560" w14:textId="77777777" w:rsidR="00772493" w:rsidRPr="0089567B" w:rsidRDefault="00772493" w:rsidP="008F7C65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45FE" w14:textId="77777777" w:rsidR="00772493" w:rsidRPr="00505206" w:rsidRDefault="00772493" w:rsidP="008F7C6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FB0441" w14:textId="77777777" w:rsidR="00772493" w:rsidRPr="00505206" w:rsidRDefault="00772493" w:rsidP="008F7C65">
            <w:pPr>
              <w:ind w:left="-57" w:right="-57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DF096F" w14:textId="77777777" w:rsidR="00772493" w:rsidRDefault="00772493" w:rsidP="008F7C65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964E" w14:textId="77777777" w:rsidR="00772493" w:rsidRDefault="00772493" w:rsidP="008F7C65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03E8" w14:textId="77777777" w:rsidR="00772493" w:rsidRDefault="00772493" w:rsidP="008F7C65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</w:tbl>
    <w:p w14:paraId="06919D71" w14:textId="77777777" w:rsidR="00772493" w:rsidRDefault="00772493" w:rsidP="00772493">
      <w:pPr>
        <w:ind w:firstLine="567"/>
        <w:jc w:val="both"/>
        <w:rPr>
          <w:szCs w:val="24"/>
        </w:rPr>
      </w:pPr>
    </w:p>
    <w:p w14:paraId="1B51B0ED" w14:textId="574C10F7" w:rsidR="00772493" w:rsidRDefault="00772493" w:rsidP="00772493">
      <w:pPr>
        <w:ind w:firstLine="567"/>
        <w:jc w:val="both"/>
        <w:rPr>
          <w:szCs w:val="24"/>
        </w:rPr>
      </w:pPr>
      <w:r>
        <w:rPr>
          <w:szCs w:val="24"/>
        </w:rPr>
        <w:t>1</w:t>
      </w:r>
      <w:r w:rsidR="00BE0F1C">
        <w:rPr>
          <w:szCs w:val="24"/>
        </w:rPr>
        <w:t>2</w:t>
      </w:r>
      <w:r>
        <w:rPr>
          <w:szCs w:val="24"/>
        </w:rPr>
        <w:t xml:space="preserve">. </w:t>
      </w:r>
      <w:r w:rsidRPr="001260CF">
        <w:rPr>
          <w:szCs w:val="24"/>
        </w:rPr>
        <w:t xml:space="preserve">Pakeičiu III skyriaus </w:t>
      </w:r>
      <w:r>
        <w:rPr>
          <w:szCs w:val="24"/>
        </w:rPr>
        <w:t>7</w:t>
      </w:r>
      <w:r w:rsidRPr="001260CF">
        <w:rPr>
          <w:szCs w:val="24"/>
        </w:rPr>
        <w:t xml:space="preserve"> pastabą ir ją išdėstau taip:</w:t>
      </w:r>
    </w:p>
    <w:p w14:paraId="27FD2268" w14:textId="0FECBFF9" w:rsidR="00772493" w:rsidRPr="0017467A" w:rsidRDefault="00772493" w:rsidP="00772493">
      <w:pPr>
        <w:jc w:val="both"/>
        <w:rPr>
          <w:b/>
          <w:bCs/>
          <w:szCs w:val="24"/>
        </w:rPr>
      </w:pPr>
      <w:r>
        <w:rPr>
          <w:szCs w:val="24"/>
        </w:rPr>
        <w:t>„</w:t>
      </w:r>
      <w:r w:rsidRPr="001260CF">
        <w:rPr>
          <w:szCs w:val="24"/>
        </w:rPr>
        <w:t xml:space="preserve">7. </w:t>
      </w:r>
      <w:r w:rsidRPr="008E11A6">
        <w:rPr>
          <w:strike/>
          <w:szCs w:val="24"/>
        </w:rPr>
        <w:t>Iš nurodytos bendros sumos skirta 94 517 600 Eur, papildomas poreikis – 25 850 000 Eur.</w:t>
      </w:r>
      <w:r>
        <w:rPr>
          <w:szCs w:val="24"/>
        </w:rPr>
        <w:t xml:space="preserve"> </w:t>
      </w:r>
      <w:r w:rsidRPr="0017467A">
        <w:rPr>
          <w:b/>
          <w:bCs/>
          <w:szCs w:val="24"/>
        </w:rPr>
        <w:t>Nurodytos skirtos lėšos, papildomas poreikis – 71 033 686 Eur.“</w:t>
      </w:r>
      <w:r w:rsidR="00311F5E">
        <w:rPr>
          <w:b/>
          <w:bCs/>
          <w:szCs w:val="24"/>
        </w:rPr>
        <w:t>.</w:t>
      </w:r>
    </w:p>
    <w:p w14:paraId="351DAD00" w14:textId="77777777" w:rsidR="00772493" w:rsidRDefault="00772493" w:rsidP="00772493">
      <w:pPr>
        <w:ind w:firstLine="567"/>
      </w:pPr>
    </w:p>
    <w:p w14:paraId="373F30D8" w14:textId="77777777" w:rsidR="00772493" w:rsidRPr="00FE55BE" w:rsidRDefault="00772493" w:rsidP="00FE55BE">
      <w:pPr>
        <w:jc w:val="both"/>
        <w:rPr>
          <w:szCs w:val="24"/>
        </w:rPr>
      </w:pPr>
    </w:p>
    <w:p w14:paraId="6C20CC81" w14:textId="77777777" w:rsidR="00FA1F3B" w:rsidRDefault="00FA1F3B" w:rsidP="00FA1F3B"/>
    <w:p w14:paraId="415250EC" w14:textId="77777777" w:rsidR="00D00D1F" w:rsidRDefault="00D00D1F">
      <w:pPr>
        <w:ind w:firstLine="567"/>
      </w:pPr>
    </w:p>
    <w:tbl>
      <w:tblPr>
        <w:tblW w:w="964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679"/>
        <w:gridCol w:w="147"/>
      </w:tblGrid>
      <w:tr w:rsidR="008957A1" w14:paraId="57CC25BA" w14:textId="77777777" w:rsidTr="008957A1">
        <w:trPr>
          <w:trHeight w:val="340"/>
        </w:trPr>
        <w:tc>
          <w:tcPr>
            <w:tcW w:w="4817" w:type="dxa"/>
            <w:vAlign w:val="bottom"/>
          </w:tcPr>
          <w:p w14:paraId="0DF7427B" w14:textId="77777777" w:rsidR="008957A1" w:rsidRDefault="0023050D">
            <w:pPr>
              <w:pStyle w:val="TableContents"/>
            </w:pPr>
            <w:r>
              <w:rPr>
                <w:szCs w:val="24"/>
              </w:rPr>
              <w:t>Aplinkos ministras</w:t>
            </w:r>
          </w:p>
        </w:tc>
        <w:tc>
          <w:tcPr>
            <w:tcW w:w="4826" w:type="dxa"/>
            <w:gridSpan w:val="2"/>
            <w:vAlign w:val="bottom"/>
          </w:tcPr>
          <w:p w14:paraId="61BE2CDE" w14:textId="77777777" w:rsidR="008957A1" w:rsidRDefault="008957A1">
            <w:pPr>
              <w:ind w:right="34"/>
              <w:jc w:val="right"/>
            </w:pPr>
          </w:p>
        </w:tc>
      </w:tr>
      <w:tr w:rsidR="00D00D1F" w14:paraId="21996675" w14:textId="77777777" w:rsidTr="008957A1">
        <w:trPr>
          <w:gridAfter w:val="1"/>
          <w:wAfter w:w="147" w:type="dxa"/>
          <w:trHeight w:val="297"/>
        </w:trPr>
        <w:tc>
          <w:tcPr>
            <w:tcW w:w="4817" w:type="dxa"/>
            <w:vAlign w:val="bottom"/>
          </w:tcPr>
          <w:p w14:paraId="4DD02BAF" w14:textId="77777777" w:rsidR="00D00D1F" w:rsidRDefault="00D00D1F">
            <w:pPr>
              <w:pStyle w:val="Sraas"/>
            </w:pPr>
          </w:p>
        </w:tc>
        <w:tc>
          <w:tcPr>
            <w:tcW w:w="4679" w:type="dxa"/>
            <w:vAlign w:val="bottom"/>
          </w:tcPr>
          <w:p w14:paraId="4628AD9E" w14:textId="77777777" w:rsidR="00D00D1F" w:rsidRDefault="00D00D1F" w:rsidP="003D02E0">
            <w:pPr>
              <w:ind w:right="34"/>
              <w:jc w:val="right"/>
            </w:pPr>
          </w:p>
        </w:tc>
      </w:tr>
    </w:tbl>
    <w:p w14:paraId="14FC6B1A" w14:textId="77777777" w:rsidR="003B41CB" w:rsidRDefault="003B41CB"/>
    <w:p w14:paraId="32A57AB2" w14:textId="77777777" w:rsidR="00D00D1F" w:rsidRDefault="00D00D1F" w:rsidP="003B41CB">
      <w:pPr>
        <w:suppressAutoHyphens w:val="0"/>
      </w:pPr>
    </w:p>
    <w:sectPr w:rsidR="00D00D1F" w:rsidSect="003B41CB">
      <w:footnotePr>
        <w:pos w:val="beneathText"/>
      </w:footnotePr>
      <w:type w:val="continuous"/>
      <w:pgSz w:w="11905" w:h="16837"/>
      <w:pgMar w:top="1701" w:right="567" w:bottom="1134" w:left="1701" w:header="1142" w:footer="919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BB85D" w14:textId="77777777" w:rsidR="00B240B2" w:rsidRDefault="00B240B2">
      <w:r>
        <w:separator/>
      </w:r>
    </w:p>
  </w:endnote>
  <w:endnote w:type="continuationSeparator" w:id="0">
    <w:p w14:paraId="46514EF3" w14:textId="77777777" w:rsidR="00B240B2" w:rsidRDefault="00B240B2">
      <w:r>
        <w:continuationSeparator/>
      </w:r>
    </w:p>
  </w:endnote>
  <w:endnote w:type="continuationNotice" w:id="1">
    <w:p w14:paraId="38A0F7E9" w14:textId="77777777" w:rsidR="00B240B2" w:rsidRDefault="00B240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umberland">
    <w:charset w:val="BA"/>
    <w:family w:val="modern"/>
    <w:pitch w:val="fixed"/>
    <w:sig w:usb0="00000287" w:usb1="00000000" w:usb2="00000000" w:usb3="00000000" w:csb0="0000009F" w:csb1="00000000"/>
  </w:font>
  <w:font w:name="HG Mincho Light J">
    <w:charset w:val="0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27E9A" w14:textId="77777777" w:rsidR="00B240B2" w:rsidRDefault="00B240B2">
      <w:r>
        <w:separator/>
      </w:r>
    </w:p>
  </w:footnote>
  <w:footnote w:type="continuationSeparator" w:id="0">
    <w:p w14:paraId="7E065C28" w14:textId="77777777" w:rsidR="00B240B2" w:rsidRDefault="00B240B2">
      <w:r>
        <w:continuationSeparator/>
      </w:r>
    </w:p>
  </w:footnote>
  <w:footnote w:type="continuationNotice" w:id="1">
    <w:p w14:paraId="0D4B6D6D" w14:textId="77777777" w:rsidR="00B240B2" w:rsidRDefault="00B240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25BDC" w14:textId="77777777" w:rsidR="00D00D1F" w:rsidRDefault="00D00D1F">
    <w:pPr>
      <w:tabs>
        <w:tab w:val="left" w:pos="3344"/>
        <w:tab w:val="left" w:pos="8291"/>
      </w:tabs>
      <w:autoSpaceDE w:val="0"/>
      <w:spacing w:before="120" w:after="60"/>
      <w:ind w:left="-17" w:firstLine="17"/>
      <w:jc w:val="center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054C9" w14:textId="77777777" w:rsidR="00AC0CEC" w:rsidRDefault="00AC0CEC" w:rsidP="00AC0CEC">
    <w:pPr>
      <w:jc w:val="center"/>
      <w:rPr>
        <w:b/>
        <w:noProof/>
        <w:lang w:val="en-GB" w:eastAsia="en-GB"/>
      </w:rPr>
    </w:pPr>
    <w:r>
      <w:rPr>
        <w:b/>
        <w:noProof/>
        <w:lang w:val="en-GB" w:eastAsia="en-GB"/>
      </w:rPr>
      <w:t xml:space="preserve">                                                                                          </w:t>
    </w:r>
    <w:r w:rsidR="00ED07AC">
      <w:rPr>
        <w:b/>
        <w:noProof/>
        <w:lang w:val="en-GB" w:eastAsia="en-GB"/>
      </w:rPr>
      <w:t xml:space="preserve">  </w:t>
    </w:r>
    <w:r w:rsidR="00C1366A">
      <w:rPr>
        <w:b/>
        <w:noProof/>
        <w:lang w:val="en-GB" w:eastAsia="en-GB"/>
      </w:rPr>
      <w:t xml:space="preserve">       </w:t>
    </w:r>
    <w:r>
      <w:rPr>
        <w:b/>
        <w:noProof/>
        <w:lang w:val="en-GB" w:eastAsia="en-GB"/>
      </w:rPr>
      <w:t xml:space="preserve">Projekto </w:t>
    </w:r>
  </w:p>
  <w:p w14:paraId="63E17A9C" w14:textId="77777777" w:rsidR="00C1366A" w:rsidRPr="00C1366A" w:rsidRDefault="00ED07AC" w:rsidP="00C1366A">
    <w:pPr>
      <w:jc w:val="right"/>
      <w:rPr>
        <w:b/>
        <w:noProof/>
        <w:lang w:val="en-GB" w:eastAsia="en-GB"/>
      </w:rPr>
    </w:pPr>
    <w:r>
      <w:rPr>
        <w:b/>
        <w:noProof/>
        <w:lang w:val="en-GB" w:eastAsia="en-GB"/>
      </w:rPr>
      <w:t xml:space="preserve">   </w:t>
    </w:r>
    <w:r w:rsidR="00C1366A">
      <w:rPr>
        <w:b/>
        <w:noProof/>
        <w:lang w:val="en-GB" w:eastAsia="en-GB"/>
      </w:rPr>
      <w:t>lyginamasis variantas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</w:lvl>
    <w:lvl w:ilvl="1">
      <w:start w:val="1"/>
      <w:numFmt w:val="none"/>
      <w:pStyle w:val="Antrat2"/>
      <w:suff w:val="nothing"/>
      <w:lvlText w:val=""/>
      <w:lvlJc w:val="left"/>
    </w:lvl>
    <w:lvl w:ilvl="2">
      <w:start w:val="1"/>
      <w:numFmt w:val="none"/>
      <w:pStyle w:val="Antrat3"/>
      <w:suff w:val="nothing"/>
      <w:lvlText w:val=""/>
      <w:lvlJc w:val="left"/>
    </w:lvl>
    <w:lvl w:ilvl="3">
      <w:start w:val="1"/>
      <w:numFmt w:val="none"/>
      <w:pStyle w:val="Antrat4"/>
      <w:suff w:val="nothing"/>
      <w:lvlText w:val=""/>
      <w:lvlJc w:val="left"/>
    </w:lvl>
    <w:lvl w:ilvl="4">
      <w:start w:val="1"/>
      <w:numFmt w:val="none"/>
      <w:pStyle w:val="Antrat5"/>
      <w:suff w:val="nothing"/>
      <w:lvlText w:val=""/>
      <w:lvlJc w:val="left"/>
    </w:lvl>
    <w:lvl w:ilvl="5">
      <w:start w:val="1"/>
      <w:numFmt w:val="none"/>
      <w:pStyle w:val="Antrat6"/>
      <w:suff w:val="nothing"/>
      <w:lvlText w:val=""/>
      <w:lvlJc w:val="left"/>
    </w:lvl>
    <w:lvl w:ilvl="6">
      <w:start w:val="1"/>
      <w:numFmt w:val="none"/>
      <w:pStyle w:val="Antrat7"/>
      <w:suff w:val="nothing"/>
      <w:lvlText w:val=""/>
      <w:lvlJc w:val="left"/>
    </w:lvl>
    <w:lvl w:ilvl="7">
      <w:start w:val="1"/>
      <w:numFmt w:val="none"/>
      <w:pStyle w:val="Antrat8"/>
      <w:suff w:val="nothing"/>
      <w:lvlText w:val=""/>
      <w:lvlJc w:val="left"/>
    </w:lvl>
    <w:lvl w:ilvl="8">
      <w:start w:val="1"/>
      <w:numFmt w:val="none"/>
      <w:pStyle w:val="Antrat9"/>
      <w:suff w:val="nothing"/>
      <w:lvlText w:val=""/>
      <w:lvlJc w:val="left"/>
    </w:lvl>
  </w:abstractNum>
  <w:abstractNum w:abstractNumId="1" w15:restartNumberingAfterBreak="0">
    <w:nsid w:val="0F5C61A8"/>
    <w:multiLevelType w:val="hybridMultilevel"/>
    <w:tmpl w:val="201C2578"/>
    <w:lvl w:ilvl="0" w:tplc="4A5C2E22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2527962"/>
    <w:multiLevelType w:val="hybridMultilevel"/>
    <w:tmpl w:val="06F670D2"/>
    <w:lvl w:ilvl="0" w:tplc="8728A29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17432A9F"/>
    <w:multiLevelType w:val="hybridMultilevel"/>
    <w:tmpl w:val="F962C056"/>
    <w:lvl w:ilvl="0" w:tplc="8728A290">
      <w:start w:val="4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25C667BE"/>
    <w:multiLevelType w:val="hybridMultilevel"/>
    <w:tmpl w:val="721ABD8A"/>
    <w:lvl w:ilvl="0" w:tplc="4A5C2E22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309C0E2A"/>
    <w:multiLevelType w:val="hybridMultilevel"/>
    <w:tmpl w:val="C89CC2C4"/>
    <w:lvl w:ilvl="0" w:tplc="9E2221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F8A276D"/>
    <w:multiLevelType w:val="hybridMultilevel"/>
    <w:tmpl w:val="E182B954"/>
    <w:lvl w:ilvl="0" w:tplc="8728A290">
      <w:start w:val="6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56F95EC6"/>
    <w:multiLevelType w:val="hybridMultilevel"/>
    <w:tmpl w:val="B9FED25A"/>
    <w:lvl w:ilvl="0" w:tplc="8728A2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7E8C1DD7"/>
    <w:multiLevelType w:val="hybridMultilevel"/>
    <w:tmpl w:val="3CE20550"/>
    <w:lvl w:ilvl="0" w:tplc="3F1C8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04792732">
    <w:abstractNumId w:val="0"/>
  </w:num>
  <w:num w:numId="2" w16cid:durableId="129901868">
    <w:abstractNumId w:val="7"/>
  </w:num>
  <w:num w:numId="3" w16cid:durableId="1297180460">
    <w:abstractNumId w:val="2"/>
  </w:num>
  <w:num w:numId="4" w16cid:durableId="692653759">
    <w:abstractNumId w:val="3"/>
  </w:num>
  <w:num w:numId="5" w16cid:durableId="1612587196">
    <w:abstractNumId w:val="6"/>
  </w:num>
  <w:num w:numId="6" w16cid:durableId="1136414637">
    <w:abstractNumId w:val="4"/>
  </w:num>
  <w:num w:numId="7" w16cid:durableId="697436735">
    <w:abstractNumId w:val="1"/>
  </w:num>
  <w:num w:numId="8" w16cid:durableId="1472599052">
    <w:abstractNumId w:val="5"/>
  </w:num>
  <w:num w:numId="9" w16cid:durableId="15810577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ttachedTemplate r:id="rId1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2E8"/>
    <w:rsid w:val="000218D2"/>
    <w:rsid w:val="00024EC0"/>
    <w:rsid w:val="0007238F"/>
    <w:rsid w:val="00073ABE"/>
    <w:rsid w:val="000B72CD"/>
    <w:rsid w:val="000D0B70"/>
    <w:rsid w:val="000D33CA"/>
    <w:rsid w:val="000D40BA"/>
    <w:rsid w:val="000E04B9"/>
    <w:rsid w:val="000F31FB"/>
    <w:rsid w:val="001171D0"/>
    <w:rsid w:val="00123B25"/>
    <w:rsid w:val="00124136"/>
    <w:rsid w:val="001339F5"/>
    <w:rsid w:val="001360E1"/>
    <w:rsid w:val="0017467A"/>
    <w:rsid w:val="001A09F3"/>
    <w:rsid w:val="001D0450"/>
    <w:rsid w:val="0022039E"/>
    <w:rsid w:val="00222505"/>
    <w:rsid w:val="0023050D"/>
    <w:rsid w:val="00246B78"/>
    <w:rsid w:val="00273B4F"/>
    <w:rsid w:val="00291E0A"/>
    <w:rsid w:val="002B6018"/>
    <w:rsid w:val="002C2F7D"/>
    <w:rsid w:val="002E6031"/>
    <w:rsid w:val="00307B7D"/>
    <w:rsid w:val="00311F5E"/>
    <w:rsid w:val="00355225"/>
    <w:rsid w:val="00356E55"/>
    <w:rsid w:val="00383280"/>
    <w:rsid w:val="00385596"/>
    <w:rsid w:val="003B129D"/>
    <w:rsid w:val="003B41CB"/>
    <w:rsid w:val="003C4D98"/>
    <w:rsid w:val="003D02E0"/>
    <w:rsid w:val="003D2FE1"/>
    <w:rsid w:val="003F0234"/>
    <w:rsid w:val="00421879"/>
    <w:rsid w:val="00427D4A"/>
    <w:rsid w:val="004543A7"/>
    <w:rsid w:val="00487406"/>
    <w:rsid w:val="004E04C0"/>
    <w:rsid w:val="004F3C88"/>
    <w:rsid w:val="005015D8"/>
    <w:rsid w:val="00505206"/>
    <w:rsid w:val="005064E2"/>
    <w:rsid w:val="005662E8"/>
    <w:rsid w:val="005C1C75"/>
    <w:rsid w:val="005D1DB9"/>
    <w:rsid w:val="005E28FD"/>
    <w:rsid w:val="00637E08"/>
    <w:rsid w:val="00664B33"/>
    <w:rsid w:val="0069050E"/>
    <w:rsid w:val="006A12F7"/>
    <w:rsid w:val="006A3D27"/>
    <w:rsid w:val="006C2E3E"/>
    <w:rsid w:val="006C789E"/>
    <w:rsid w:val="006D5BE4"/>
    <w:rsid w:val="006E7664"/>
    <w:rsid w:val="006F57C5"/>
    <w:rsid w:val="00725C4D"/>
    <w:rsid w:val="00747A32"/>
    <w:rsid w:val="00772493"/>
    <w:rsid w:val="007B7BC3"/>
    <w:rsid w:val="007F25A2"/>
    <w:rsid w:val="00807D18"/>
    <w:rsid w:val="00812245"/>
    <w:rsid w:val="00812F77"/>
    <w:rsid w:val="008517C5"/>
    <w:rsid w:val="008603AA"/>
    <w:rsid w:val="008957A1"/>
    <w:rsid w:val="0089775F"/>
    <w:rsid w:val="008B3A9A"/>
    <w:rsid w:val="008B71FF"/>
    <w:rsid w:val="008B72AC"/>
    <w:rsid w:val="008E34A8"/>
    <w:rsid w:val="008E575E"/>
    <w:rsid w:val="008F5796"/>
    <w:rsid w:val="009111C6"/>
    <w:rsid w:val="00927333"/>
    <w:rsid w:val="009539CB"/>
    <w:rsid w:val="00984202"/>
    <w:rsid w:val="009851EA"/>
    <w:rsid w:val="009951C4"/>
    <w:rsid w:val="009F11E0"/>
    <w:rsid w:val="00A24EEF"/>
    <w:rsid w:val="00A30B40"/>
    <w:rsid w:val="00A52EC6"/>
    <w:rsid w:val="00A8230E"/>
    <w:rsid w:val="00A87E54"/>
    <w:rsid w:val="00A96C9A"/>
    <w:rsid w:val="00AC0CEC"/>
    <w:rsid w:val="00AC1648"/>
    <w:rsid w:val="00AD0644"/>
    <w:rsid w:val="00B04882"/>
    <w:rsid w:val="00B240B2"/>
    <w:rsid w:val="00B25954"/>
    <w:rsid w:val="00B31FE2"/>
    <w:rsid w:val="00B36AB1"/>
    <w:rsid w:val="00B50688"/>
    <w:rsid w:val="00B628C5"/>
    <w:rsid w:val="00B71938"/>
    <w:rsid w:val="00B7618C"/>
    <w:rsid w:val="00BA60F6"/>
    <w:rsid w:val="00BB0A0A"/>
    <w:rsid w:val="00BE0F1C"/>
    <w:rsid w:val="00BE65D2"/>
    <w:rsid w:val="00C1366A"/>
    <w:rsid w:val="00C15599"/>
    <w:rsid w:val="00CA1C48"/>
    <w:rsid w:val="00CB1E4B"/>
    <w:rsid w:val="00CB5603"/>
    <w:rsid w:val="00CB7B94"/>
    <w:rsid w:val="00CD7F1F"/>
    <w:rsid w:val="00D00D1F"/>
    <w:rsid w:val="00D12192"/>
    <w:rsid w:val="00D65F77"/>
    <w:rsid w:val="00D67285"/>
    <w:rsid w:val="00E42652"/>
    <w:rsid w:val="00E840BC"/>
    <w:rsid w:val="00E847A3"/>
    <w:rsid w:val="00ED07AC"/>
    <w:rsid w:val="00F427C1"/>
    <w:rsid w:val="00F71DFF"/>
    <w:rsid w:val="00F92A3B"/>
    <w:rsid w:val="00FA1F3B"/>
    <w:rsid w:val="00FB78D9"/>
    <w:rsid w:val="00FC1CCE"/>
    <w:rsid w:val="00FE55BE"/>
    <w:rsid w:val="12982C29"/>
    <w:rsid w:val="207BF458"/>
    <w:rsid w:val="258CC9C5"/>
    <w:rsid w:val="32862443"/>
    <w:rsid w:val="37997302"/>
    <w:rsid w:val="457305AA"/>
    <w:rsid w:val="46DD911C"/>
    <w:rsid w:val="5ACA921D"/>
    <w:rsid w:val="699E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4E85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171D0"/>
    <w:pPr>
      <w:suppressAutoHyphens/>
    </w:pPr>
    <w:rPr>
      <w:sz w:val="24"/>
    </w:rPr>
  </w:style>
  <w:style w:type="paragraph" w:styleId="Antrat1">
    <w:name w:val="heading 1"/>
    <w:basedOn w:val="prastasis"/>
    <w:next w:val="prastasis"/>
    <w:qFormat/>
    <w:rsid w:val="001171D0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Antrat2">
    <w:name w:val="heading 2"/>
    <w:basedOn w:val="prastasis"/>
    <w:next w:val="prastasis"/>
    <w:qFormat/>
    <w:rsid w:val="001171D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Antrat3">
    <w:name w:val="heading 3"/>
    <w:basedOn w:val="prastasis"/>
    <w:next w:val="prastasis"/>
    <w:qFormat/>
    <w:rsid w:val="001171D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Antrat4">
    <w:name w:val="heading 4"/>
    <w:basedOn w:val="prastasis"/>
    <w:next w:val="prastasis"/>
    <w:qFormat/>
    <w:rsid w:val="001171D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Antrat5">
    <w:name w:val="heading 5"/>
    <w:basedOn w:val="prastasis"/>
    <w:next w:val="prastasis"/>
    <w:qFormat/>
    <w:rsid w:val="001171D0"/>
    <w:pPr>
      <w:numPr>
        <w:ilvl w:val="4"/>
        <w:numId w:val="1"/>
      </w:numPr>
      <w:spacing w:before="240" w:after="60"/>
      <w:outlineLvl w:val="4"/>
    </w:pPr>
  </w:style>
  <w:style w:type="paragraph" w:styleId="Antrat6">
    <w:name w:val="heading 6"/>
    <w:basedOn w:val="prastasis"/>
    <w:next w:val="prastasis"/>
    <w:qFormat/>
    <w:rsid w:val="001171D0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Antrat7">
    <w:name w:val="heading 7"/>
    <w:basedOn w:val="prastasis"/>
    <w:next w:val="prastasis"/>
    <w:qFormat/>
    <w:rsid w:val="001171D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qFormat/>
    <w:rsid w:val="001171D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qFormat/>
    <w:rsid w:val="001171D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WW-DefaultParagraphFont1111"/>
    <w:semiHidden/>
    <w:rsid w:val="001171D0"/>
  </w:style>
  <w:style w:type="character" w:styleId="Hipersaitas">
    <w:name w:val="Hyperlink"/>
    <w:basedOn w:val="WW-DefaultParagraphFont1111"/>
    <w:semiHidden/>
    <w:rsid w:val="001171D0"/>
    <w:rPr>
      <w:color w:val="0000FF"/>
      <w:u w:val="single"/>
    </w:rPr>
  </w:style>
  <w:style w:type="character" w:customStyle="1" w:styleId="Placeholder">
    <w:name w:val="Placeholder"/>
    <w:rsid w:val="001171D0"/>
    <w:rPr>
      <w:smallCaps/>
      <w:color w:val="008080"/>
      <w:u w:val="dotted"/>
    </w:rPr>
  </w:style>
  <w:style w:type="character" w:customStyle="1" w:styleId="SourceText">
    <w:name w:val="Source Text"/>
    <w:rsid w:val="001171D0"/>
    <w:rPr>
      <w:rFonts w:ascii="Cumberland" w:eastAsia="Cumberland" w:hAnsi="Cumberland"/>
    </w:rPr>
  </w:style>
  <w:style w:type="character" w:customStyle="1" w:styleId="WW-Absatz-Standardschriftart">
    <w:name w:val="WW-Absatz-Standardschriftart"/>
    <w:rsid w:val="001171D0"/>
  </w:style>
  <w:style w:type="character" w:customStyle="1" w:styleId="WW-Absatz-Standardschriftart1">
    <w:name w:val="WW-Absatz-Standardschriftart1"/>
    <w:rsid w:val="001171D0"/>
  </w:style>
  <w:style w:type="character" w:customStyle="1" w:styleId="WW-Absatz-Standardschriftart11">
    <w:name w:val="WW-Absatz-Standardschriftart11"/>
    <w:rsid w:val="001171D0"/>
  </w:style>
  <w:style w:type="character" w:customStyle="1" w:styleId="WW-DefaultParagraphFont">
    <w:name w:val="WW-Default Paragraph Font"/>
    <w:rsid w:val="001171D0"/>
  </w:style>
  <w:style w:type="character" w:customStyle="1" w:styleId="WW-DefaultParagraphFont1">
    <w:name w:val="WW-Default Paragraph Font1"/>
    <w:rsid w:val="001171D0"/>
  </w:style>
  <w:style w:type="character" w:customStyle="1" w:styleId="WW-DefaultParagraphFont11">
    <w:name w:val="WW-Default Paragraph Font11"/>
    <w:rsid w:val="001171D0"/>
  </w:style>
  <w:style w:type="character" w:customStyle="1" w:styleId="WW-Absatz-Standardschriftart111">
    <w:name w:val="WW-Absatz-Standardschriftart111"/>
    <w:rsid w:val="001171D0"/>
  </w:style>
  <w:style w:type="character" w:customStyle="1" w:styleId="WW-DefaultParagraphFont111">
    <w:name w:val="WW-Default Paragraph Font111"/>
    <w:rsid w:val="001171D0"/>
  </w:style>
  <w:style w:type="character" w:customStyle="1" w:styleId="WW-DefaultParagraphFont1111">
    <w:name w:val="WW-Default Paragraph Font1111"/>
    <w:rsid w:val="001171D0"/>
  </w:style>
  <w:style w:type="character" w:customStyle="1" w:styleId="WW-Placeholder">
    <w:name w:val="WW-Placeholder"/>
    <w:rsid w:val="001171D0"/>
    <w:rPr>
      <w:smallCaps/>
      <w:color w:val="008080"/>
      <w:u w:val="dotted"/>
    </w:rPr>
  </w:style>
  <w:style w:type="character" w:customStyle="1" w:styleId="WW-Placeholder1">
    <w:name w:val="WW-Placeholder1"/>
    <w:rsid w:val="001171D0"/>
    <w:rPr>
      <w:smallCaps/>
      <w:color w:val="008080"/>
      <w:u w:val="dotted"/>
    </w:rPr>
  </w:style>
  <w:style w:type="character" w:customStyle="1" w:styleId="WW-Placeholder11">
    <w:name w:val="WW-Placeholder11"/>
    <w:rsid w:val="001171D0"/>
    <w:rPr>
      <w:smallCaps/>
      <w:color w:val="008080"/>
      <w:u w:val="dotted"/>
    </w:rPr>
  </w:style>
  <w:style w:type="character" w:customStyle="1" w:styleId="WW-Placeholder111">
    <w:name w:val="WW-Placeholder111"/>
    <w:rsid w:val="001171D0"/>
    <w:rPr>
      <w:smallCaps/>
      <w:color w:val="008080"/>
      <w:u w:val="dotted"/>
    </w:rPr>
  </w:style>
  <w:style w:type="character" w:customStyle="1" w:styleId="WW-Placeholder1111">
    <w:name w:val="WW-Placeholder1111"/>
    <w:rsid w:val="001171D0"/>
    <w:rPr>
      <w:smallCaps/>
      <w:color w:val="008080"/>
      <w:u w:val="dotted"/>
    </w:rPr>
  </w:style>
  <w:style w:type="character" w:customStyle="1" w:styleId="WW-Placeholder11111">
    <w:name w:val="WW-Placeholder11111"/>
    <w:rsid w:val="001171D0"/>
    <w:rPr>
      <w:smallCaps/>
      <w:color w:val="008080"/>
      <w:u w:val="dotted"/>
    </w:rPr>
  </w:style>
  <w:style w:type="character" w:customStyle="1" w:styleId="WW-Placeholder111111">
    <w:name w:val="WW-Placeholder111111"/>
    <w:rsid w:val="001171D0"/>
    <w:rPr>
      <w:smallCaps/>
      <w:color w:val="008080"/>
      <w:u w:val="dotted"/>
    </w:rPr>
  </w:style>
  <w:style w:type="character" w:customStyle="1" w:styleId="WW-Placeholder1111111">
    <w:name w:val="WW-Placeholder1111111"/>
    <w:rsid w:val="001171D0"/>
    <w:rPr>
      <w:smallCaps/>
      <w:color w:val="008080"/>
      <w:u w:val="dotted"/>
    </w:rPr>
  </w:style>
  <w:style w:type="character" w:customStyle="1" w:styleId="WW-SourceText">
    <w:name w:val="WW-Source Text"/>
    <w:rsid w:val="001171D0"/>
    <w:rPr>
      <w:rFonts w:ascii="Cumberland" w:eastAsia="Cumberland" w:hAnsi="Cumberland"/>
    </w:rPr>
  </w:style>
  <w:style w:type="character" w:customStyle="1" w:styleId="WW-SourceText1">
    <w:name w:val="WW-Source Text1"/>
    <w:rsid w:val="001171D0"/>
    <w:rPr>
      <w:rFonts w:ascii="Cumberland" w:eastAsia="Cumberland" w:hAnsi="Cumberland"/>
    </w:rPr>
  </w:style>
  <w:style w:type="character" w:customStyle="1" w:styleId="WW-SourceText11">
    <w:name w:val="WW-Source Text11"/>
    <w:rsid w:val="001171D0"/>
    <w:rPr>
      <w:rFonts w:ascii="Cumberland" w:eastAsia="Cumberland" w:hAnsi="Cumberland"/>
    </w:rPr>
  </w:style>
  <w:style w:type="character" w:customStyle="1" w:styleId="WW-SourceText111">
    <w:name w:val="WW-Source Text111"/>
    <w:rsid w:val="001171D0"/>
    <w:rPr>
      <w:rFonts w:ascii="Cumberland" w:eastAsia="Cumberland" w:hAnsi="Cumberland"/>
    </w:rPr>
  </w:style>
  <w:style w:type="character" w:customStyle="1" w:styleId="WW-SourceText1111">
    <w:name w:val="WW-Source Text1111"/>
    <w:rsid w:val="001171D0"/>
    <w:rPr>
      <w:rFonts w:ascii="Cumberland" w:eastAsia="Cumberland" w:hAnsi="Cumberland"/>
    </w:rPr>
  </w:style>
  <w:style w:type="character" w:customStyle="1" w:styleId="WW-SourceText11111">
    <w:name w:val="WW-Source Text11111"/>
    <w:rsid w:val="001171D0"/>
    <w:rPr>
      <w:rFonts w:ascii="Cumberland" w:eastAsia="Cumberland" w:hAnsi="Cumberland"/>
    </w:rPr>
  </w:style>
  <w:style w:type="character" w:customStyle="1" w:styleId="WW-SourceText111111">
    <w:name w:val="WW-Source Text111111"/>
    <w:rsid w:val="001171D0"/>
    <w:rPr>
      <w:rFonts w:ascii="Cumberland" w:eastAsia="Cumberland" w:hAnsi="Cumberland"/>
    </w:rPr>
  </w:style>
  <w:style w:type="character" w:customStyle="1" w:styleId="WW-SourceText1111111">
    <w:name w:val="WW-Source Text1111111"/>
    <w:rsid w:val="001171D0"/>
    <w:rPr>
      <w:rFonts w:ascii="Cumberland" w:eastAsia="Cumberland" w:hAnsi="Cumberland"/>
    </w:rPr>
  </w:style>
  <w:style w:type="paragraph" w:styleId="Pagrindinistekstas">
    <w:name w:val="Body Text"/>
    <w:basedOn w:val="prastasis"/>
    <w:semiHidden/>
    <w:rsid w:val="001171D0"/>
  </w:style>
  <w:style w:type="paragraph" w:customStyle="1" w:styleId="Heading">
    <w:name w:val="Heading"/>
    <w:basedOn w:val="prastasis"/>
    <w:next w:val="Pagrindinistekstas"/>
    <w:rsid w:val="001171D0"/>
    <w:pPr>
      <w:keepNext/>
      <w:spacing w:before="240" w:after="120"/>
    </w:pPr>
    <w:rPr>
      <w:rFonts w:eastAsia="HG Mincho Light J"/>
      <w:sz w:val="28"/>
    </w:rPr>
  </w:style>
  <w:style w:type="paragraph" w:styleId="Sraas">
    <w:name w:val="List"/>
    <w:basedOn w:val="Pagrindinistekstas"/>
    <w:semiHidden/>
    <w:rsid w:val="001171D0"/>
  </w:style>
  <w:style w:type="paragraph" w:styleId="Antrats">
    <w:name w:val="header"/>
    <w:basedOn w:val="prastasis"/>
    <w:semiHidden/>
    <w:rsid w:val="001171D0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Porat">
    <w:name w:val="footer"/>
    <w:basedOn w:val="prastasis"/>
    <w:semiHidden/>
    <w:rsid w:val="001171D0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paragraph" w:customStyle="1" w:styleId="Footerleft">
    <w:name w:val="Footer left"/>
    <w:basedOn w:val="prastasis"/>
    <w:rsid w:val="001171D0"/>
    <w:pPr>
      <w:suppressLineNumbers/>
      <w:tabs>
        <w:tab w:val="center" w:pos="4748"/>
        <w:tab w:val="right" w:pos="9496"/>
      </w:tabs>
    </w:pPr>
  </w:style>
  <w:style w:type="paragraph" w:customStyle="1" w:styleId="Footerright">
    <w:name w:val="Footer right"/>
    <w:basedOn w:val="prastasis"/>
    <w:rsid w:val="001171D0"/>
    <w:pPr>
      <w:suppressLineNumbers/>
      <w:tabs>
        <w:tab w:val="center" w:pos="4748"/>
        <w:tab w:val="right" w:pos="9496"/>
      </w:tabs>
    </w:pPr>
  </w:style>
  <w:style w:type="paragraph" w:customStyle="1" w:styleId="TableContents">
    <w:name w:val="Table Contents"/>
    <w:basedOn w:val="Pagrindinistekstas"/>
    <w:rsid w:val="001171D0"/>
    <w:pPr>
      <w:suppressLineNumbers/>
    </w:pPr>
  </w:style>
  <w:style w:type="paragraph" w:customStyle="1" w:styleId="TableHeading">
    <w:name w:val="Table Heading"/>
    <w:basedOn w:val="TableContents"/>
    <w:rsid w:val="001171D0"/>
    <w:pPr>
      <w:jc w:val="center"/>
    </w:pPr>
    <w:rPr>
      <w:b/>
      <w:i/>
    </w:rPr>
  </w:style>
  <w:style w:type="paragraph" w:styleId="Antrat">
    <w:name w:val="caption"/>
    <w:basedOn w:val="prastasis"/>
    <w:qFormat/>
    <w:rsid w:val="001171D0"/>
    <w:pPr>
      <w:suppressLineNumbers/>
      <w:spacing w:before="120" w:after="120"/>
    </w:pPr>
    <w:rPr>
      <w:i/>
      <w:sz w:val="20"/>
    </w:rPr>
  </w:style>
  <w:style w:type="paragraph" w:customStyle="1" w:styleId="Illustration">
    <w:name w:val="Illustration"/>
    <w:basedOn w:val="Antrat"/>
    <w:rsid w:val="001171D0"/>
  </w:style>
  <w:style w:type="paragraph" w:customStyle="1" w:styleId="Text">
    <w:name w:val="Text"/>
    <w:basedOn w:val="Antrat"/>
    <w:rsid w:val="001171D0"/>
  </w:style>
  <w:style w:type="paragraph" w:customStyle="1" w:styleId="Framecontents">
    <w:name w:val="Frame contents"/>
    <w:basedOn w:val="Pagrindinistekstas"/>
    <w:rsid w:val="001171D0"/>
  </w:style>
  <w:style w:type="paragraph" w:styleId="Adresasantvoko">
    <w:name w:val="envelope address"/>
    <w:basedOn w:val="prastasis"/>
    <w:semiHidden/>
    <w:rsid w:val="001171D0"/>
    <w:pPr>
      <w:suppressLineNumbers/>
      <w:spacing w:after="60"/>
    </w:pPr>
  </w:style>
  <w:style w:type="paragraph" w:styleId="Vokoatgalinisadresas">
    <w:name w:val="envelope return"/>
    <w:basedOn w:val="prastasis"/>
    <w:semiHidden/>
    <w:rsid w:val="001171D0"/>
    <w:pPr>
      <w:suppressLineNumbers/>
      <w:spacing w:after="60"/>
    </w:pPr>
  </w:style>
  <w:style w:type="paragraph" w:styleId="Dokumentoinaostekstas">
    <w:name w:val="endnote text"/>
    <w:basedOn w:val="prastasis"/>
    <w:semiHidden/>
    <w:rsid w:val="001171D0"/>
    <w:pPr>
      <w:suppressLineNumbers/>
      <w:ind w:left="283" w:hanging="283"/>
    </w:pPr>
    <w:rPr>
      <w:sz w:val="20"/>
    </w:rPr>
  </w:style>
  <w:style w:type="paragraph" w:customStyle="1" w:styleId="Drawing">
    <w:name w:val="Drawing"/>
    <w:basedOn w:val="Antrat"/>
    <w:rsid w:val="001171D0"/>
  </w:style>
  <w:style w:type="paragraph" w:customStyle="1" w:styleId="Index">
    <w:name w:val="Index"/>
    <w:basedOn w:val="prastasis"/>
    <w:rsid w:val="001171D0"/>
    <w:pPr>
      <w:suppressLineNumbers/>
    </w:pPr>
  </w:style>
  <w:style w:type="character" w:styleId="Perirtashipersaitas">
    <w:name w:val="FollowedHyperlink"/>
    <w:basedOn w:val="Numatytasispastraiposriftas"/>
    <w:semiHidden/>
    <w:rsid w:val="001171D0"/>
    <w:rPr>
      <w:color w:val="800080"/>
      <w:u w:val="single"/>
    </w:rPr>
  </w:style>
  <w:style w:type="paragraph" w:styleId="Pavadinimas">
    <w:name w:val="Title"/>
    <w:basedOn w:val="prastasis"/>
    <w:qFormat/>
    <w:rsid w:val="001171D0"/>
    <w:pPr>
      <w:suppressAutoHyphens w:val="0"/>
      <w:jc w:val="center"/>
    </w:pPr>
    <w:rPr>
      <w:b/>
      <w:bCs/>
      <w:caps/>
      <w:lang w:eastAsia="en-US"/>
    </w:rPr>
  </w:style>
  <w:style w:type="paragraph" w:styleId="Pagrindinistekstas2">
    <w:name w:val="Body Text 2"/>
    <w:basedOn w:val="prastasis"/>
    <w:semiHidden/>
    <w:rsid w:val="001171D0"/>
    <w:pPr>
      <w:spacing w:before="120" w:after="60"/>
      <w:jc w:val="center"/>
    </w:pPr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2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2E0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rsid w:val="00AC0CEC"/>
    <w:pPr>
      <w:suppressAutoHyphens w:val="0"/>
      <w:ind w:left="720"/>
      <w:contextualSpacing/>
    </w:pPr>
    <w:rPr>
      <w:lang w:eastAsia="en-US"/>
    </w:rPr>
  </w:style>
  <w:style w:type="character" w:styleId="Komentaronuoroda">
    <w:name w:val="annotation reference"/>
    <w:basedOn w:val="Numatytasispastraiposriftas"/>
    <w:rsid w:val="0081224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812245"/>
    <w:pPr>
      <w:suppressAutoHyphens w:val="0"/>
    </w:pPr>
    <w:rPr>
      <w:sz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rsid w:val="00812245"/>
    <w:rPr>
      <w:lang w:eastAsia="en-US"/>
    </w:rPr>
  </w:style>
  <w:style w:type="paragraph" w:customStyle="1" w:styleId="xmsonormal">
    <w:name w:val="x_msonormal"/>
    <w:basedOn w:val="prastasis"/>
    <w:rsid w:val="00812245"/>
    <w:pPr>
      <w:suppressAutoHyphens w:val="0"/>
      <w:spacing w:before="100" w:beforeAutospacing="1" w:after="100" w:afterAutospacing="1"/>
    </w:pPr>
    <w:rPr>
      <w:szCs w:val="24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25954"/>
    <w:pPr>
      <w:suppressAutoHyphens/>
    </w:pPr>
    <w:rPr>
      <w:b/>
      <w:bCs/>
      <w:lang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2595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7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stina.cunderova\Downloads\&#302;sakymo%20projekto%20lyginamasis_&#353;ablonas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ad30025-d0d5-4532-b26e-26983efa1e1c">
      <UserInfo>
        <DisplayName/>
        <AccountId xsi:nil="true"/>
        <AccountType/>
      </UserInfo>
    </SharedWithUsers>
    <Numeris xmlns="58c6f6df-7e1f-4a2e-8979-e3f4c92e56f2" xsi:nil="true"/>
    <lcf76f155ced4ddcb4097134ff3c332f xmlns="58c6f6df-7e1f-4a2e-8979-e3f4c92e56f2">
      <Terms xmlns="http://schemas.microsoft.com/office/infopath/2007/PartnerControls"/>
    </lcf76f155ced4ddcb4097134ff3c332f>
    <TaxCatchAll xmlns="2ad30025-d0d5-4532-b26e-26983efa1e1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DA964F1C275C4D86F2E57031B6AE29" ma:contentTypeVersion="18" ma:contentTypeDescription="Create a new document." ma:contentTypeScope="" ma:versionID="93e0a16fd47a8cab8c2d139a6a5b44f0">
  <xsd:schema xmlns:xsd="http://www.w3.org/2001/XMLSchema" xmlns:xs="http://www.w3.org/2001/XMLSchema" xmlns:p="http://schemas.microsoft.com/office/2006/metadata/properties" xmlns:ns2="58c6f6df-7e1f-4a2e-8979-e3f4c92e56f2" xmlns:ns3="2ad30025-d0d5-4532-b26e-26983efa1e1c" targetNamespace="http://schemas.microsoft.com/office/2006/metadata/properties" ma:root="true" ma:fieldsID="0d03953f07cdd130e1d7f142167cd43a" ns2:_="" ns3:_="">
    <xsd:import namespace="58c6f6df-7e1f-4a2e-8979-e3f4c92e56f2"/>
    <xsd:import namespace="2ad30025-d0d5-4532-b26e-26983efa1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Numeri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6f6df-7e1f-4a2e-8979-e3f4c92e56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Numeris" ma:index="19" nillable="true" ma:displayName="Numeris" ma:format="Dropdown" ma:internalName="Numeris" ma:percentage="FALSE">
      <xsd:simpleType>
        <xsd:restriction base="dms:Number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763af57-ddc4-4b49-90b1-28f02697a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30025-d0d5-4532-b26e-26983efa1e1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eef2003-cea1-49d5-8046-55768a5991a4}" ma:internalName="TaxCatchAll" ma:showField="CatchAllData" ma:web="2ad30025-d0d5-4532-b26e-26983efa1e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0433FB-BEC0-40FD-BD00-FC95BD30D0CB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  <ds:schemaRef ds:uri="58c6f6df-7e1f-4a2e-8979-e3f4c92e56f2"/>
    <ds:schemaRef ds:uri="http://schemas.microsoft.com/office/infopath/2007/PartnerControls"/>
    <ds:schemaRef ds:uri="2ad30025-d0d5-4532-b26e-26983efa1e1c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B4BC981-6873-4075-B046-D0C13B00DD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418217-1174-4A46-8B68-BF15CCA93E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5A7AFE-0EEB-4A53-9EF3-C75041576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c6f6df-7e1f-4a2e-8979-e3f4c92e56f2"/>
    <ds:schemaRef ds:uri="2ad30025-d0d5-4532-b26e-26983efa1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Įsakymo projekto lyginamasis_šablonas (2)</Template>
  <TotalTime>0</TotalTime>
  <Pages>6</Pages>
  <Words>4815</Words>
  <Characters>2746</Characters>
  <Application>Microsoft Office Word</Application>
  <DocSecurity>0</DocSecurity>
  <Lines>22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2025-02-28T20:45:00Z</dcterms:created>
  <dcterms:modified xsi:type="dcterms:W3CDTF">2025-02-28T20:46:00Z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0x0101003FDA964F1C275C4D86F2E57031B6AE29</vt:lpwstr>
  </property>
  <property fmtid="{D5CDD505-2E9C-101B-9397-08002B2CF9AE}" pid="3" name="Order">
    <vt:r8>311600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